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C900" w14:textId="77777777" w:rsidR="0011577F" w:rsidRPr="00E51253" w:rsidRDefault="0011577F" w:rsidP="004B5689">
      <w:pPr>
        <w:ind w:left="720" w:hanging="720"/>
        <w:contextualSpacing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-66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6613"/>
        <w:gridCol w:w="2687"/>
      </w:tblGrid>
      <w:tr w:rsidR="0011577F" w:rsidRPr="00E51253" w14:paraId="11FAF203" w14:textId="77777777" w:rsidTr="0011577F">
        <w:tc>
          <w:tcPr>
            <w:tcW w:w="7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7FB8EC" w14:textId="77777777" w:rsidR="0011577F" w:rsidRPr="00E87B0E" w:rsidRDefault="00E00975" w:rsidP="004B5689">
            <w:pPr>
              <w:contextualSpacing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E87B0E">
              <w:rPr>
                <w:rFonts w:asciiTheme="minorHAnsi" w:hAnsiTheme="minorHAnsi" w:cs="Arial"/>
                <w:b/>
                <w:sz w:val="32"/>
                <w:szCs w:val="32"/>
              </w:rPr>
              <w:t>Homework: Pavlock</w:t>
            </w:r>
          </w:p>
        </w:tc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E63137" w14:textId="77777777" w:rsidR="0011577F" w:rsidRPr="00E87B0E" w:rsidRDefault="0011577F" w:rsidP="004B5689">
            <w:pPr>
              <w:contextualSpacing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E87B0E">
              <w:rPr>
                <w:rFonts w:asciiTheme="minorHAnsi" w:hAnsiTheme="minorHAnsi" w:cs="Arial"/>
                <w:b/>
                <w:sz w:val="32"/>
                <w:szCs w:val="32"/>
              </w:rPr>
              <w:t>Date:</w:t>
            </w:r>
          </w:p>
        </w:tc>
      </w:tr>
      <w:tr w:rsidR="0011577F" w:rsidRPr="00E51253" w14:paraId="6864E763" w14:textId="77777777" w:rsidTr="0011577F">
        <w:tc>
          <w:tcPr>
            <w:tcW w:w="7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3230733" w14:textId="77777777" w:rsidR="0011577F" w:rsidRPr="00E87B0E" w:rsidRDefault="0011577F" w:rsidP="004B5689">
            <w:pPr>
              <w:contextualSpacing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E87B0E">
              <w:rPr>
                <w:rFonts w:asciiTheme="minorHAnsi" w:hAnsiTheme="minorHAnsi" w:cs="Arial"/>
                <w:b/>
                <w:sz w:val="32"/>
                <w:szCs w:val="32"/>
              </w:rPr>
              <w:t xml:space="preserve">Name: </w:t>
            </w:r>
          </w:p>
        </w:tc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D80C83" w14:textId="77777777" w:rsidR="0011577F" w:rsidRPr="00E87B0E" w:rsidRDefault="0011577F" w:rsidP="004B5689">
            <w:pPr>
              <w:contextualSpacing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E87B0E">
              <w:rPr>
                <w:rFonts w:asciiTheme="minorHAnsi" w:hAnsiTheme="minorHAnsi" w:cs="Arial"/>
                <w:b/>
                <w:sz w:val="32"/>
                <w:szCs w:val="32"/>
              </w:rPr>
              <w:t>Period:</w:t>
            </w:r>
          </w:p>
        </w:tc>
      </w:tr>
    </w:tbl>
    <w:p w14:paraId="020DAD17" w14:textId="79D0B765" w:rsidR="001E2BF2" w:rsidRPr="00E87B0E" w:rsidRDefault="00FE56BA" w:rsidP="00E87B0E">
      <w:pPr>
        <w:pStyle w:val="Title"/>
        <w:jc w:val="center"/>
        <w:rPr>
          <w:rFonts w:asciiTheme="minorHAnsi" w:hAnsiTheme="minorHAnsi"/>
          <w:b/>
          <w:sz w:val="44"/>
          <w:szCs w:val="44"/>
        </w:rPr>
      </w:pPr>
      <w:r w:rsidRPr="00E87B0E">
        <w:rPr>
          <w:rFonts w:asciiTheme="minorHAnsi" w:hAnsiTheme="minorHAnsi"/>
          <w:b/>
          <w:sz w:val="44"/>
          <w:szCs w:val="44"/>
        </w:rPr>
        <w:t>Pavlock, t</w:t>
      </w:r>
      <w:r w:rsidR="00E00975" w:rsidRPr="00E87B0E">
        <w:rPr>
          <w:rFonts w:asciiTheme="minorHAnsi" w:hAnsiTheme="minorHAnsi"/>
          <w:b/>
          <w:sz w:val="44"/>
          <w:szCs w:val="44"/>
        </w:rPr>
        <w:t>he Wearable that Shocks You</w:t>
      </w:r>
    </w:p>
    <w:p w14:paraId="61B602F3" w14:textId="77777777" w:rsidR="00E00975" w:rsidRPr="00E51253" w:rsidRDefault="00E00975" w:rsidP="004B5689">
      <w:pPr>
        <w:contextualSpacing/>
        <w:rPr>
          <w:rFonts w:asciiTheme="minorHAnsi" w:hAnsiTheme="minorHAnsi"/>
          <w:sz w:val="22"/>
          <w:szCs w:val="22"/>
        </w:rPr>
      </w:pPr>
    </w:p>
    <w:p w14:paraId="65E8BA19" w14:textId="77777777" w:rsidR="00E00975" w:rsidRPr="00E51253" w:rsidRDefault="00E00975" w:rsidP="004B5689">
      <w:pPr>
        <w:contextualSpacing/>
        <w:rPr>
          <w:rFonts w:asciiTheme="minorHAnsi" w:hAnsiTheme="minorHAnsi"/>
          <w:sz w:val="22"/>
          <w:szCs w:val="22"/>
        </w:rPr>
      </w:pPr>
    </w:p>
    <w:p w14:paraId="463FDA4D" w14:textId="7723F4A0" w:rsidR="00E00975" w:rsidRPr="00E51253" w:rsidRDefault="00FC61E1" w:rsidP="004B5689">
      <w:pPr>
        <w:contextualSpacing/>
        <w:rPr>
          <w:rFonts w:asciiTheme="minorHAnsi" w:hAnsiTheme="minorHAnsi"/>
          <w:sz w:val="22"/>
          <w:szCs w:val="22"/>
        </w:rPr>
      </w:pPr>
      <w:hyperlink r:id="rId7" w:history="1">
        <w:r w:rsidR="00FE56BA" w:rsidRPr="00E51253">
          <w:rPr>
            <w:rStyle w:val="Hyperlink"/>
            <w:rFonts w:asciiTheme="minorHAnsi" w:hAnsiTheme="minorHAnsi"/>
            <w:sz w:val="22"/>
            <w:szCs w:val="22"/>
          </w:rPr>
          <w:t>CLICK HERE</w:t>
        </w:r>
      </w:hyperlink>
      <w:r w:rsidR="00FE56BA" w:rsidRPr="00E51253">
        <w:rPr>
          <w:rFonts w:asciiTheme="minorHAnsi" w:hAnsiTheme="minorHAnsi"/>
          <w:sz w:val="22"/>
          <w:szCs w:val="22"/>
        </w:rPr>
        <w:t xml:space="preserve"> to w</w:t>
      </w:r>
      <w:r w:rsidR="00E00975" w:rsidRPr="00E51253">
        <w:rPr>
          <w:rFonts w:asciiTheme="minorHAnsi" w:hAnsiTheme="minorHAnsi"/>
          <w:sz w:val="22"/>
          <w:szCs w:val="22"/>
        </w:rPr>
        <w:t xml:space="preserve">atch the </w:t>
      </w:r>
      <w:r w:rsidR="00FE56BA" w:rsidRPr="00E51253">
        <w:rPr>
          <w:rFonts w:asciiTheme="minorHAnsi" w:hAnsiTheme="minorHAnsi"/>
          <w:sz w:val="22"/>
          <w:szCs w:val="22"/>
        </w:rPr>
        <w:t xml:space="preserve">new </w:t>
      </w:r>
      <w:r w:rsidR="00E00975" w:rsidRPr="00E51253">
        <w:rPr>
          <w:rFonts w:asciiTheme="minorHAnsi" w:hAnsiTheme="minorHAnsi"/>
          <w:sz w:val="22"/>
          <w:szCs w:val="22"/>
        </w:rPr>
        <w:t xml:space="preserve">video on the Pavlock device.  </w:t>
      </w:r>
    </w:p>
    <w:p w14:paraId="1AA689D3" w14:textId="77777777" w:rsidR="00E00975" w:rsidRPr="00E51253" w:rsidRDefault="00E00975" w:rsidP="004B5689">
      <w:pPr>
        <w:contextualSpacing/>
        <w:rPr>
          <w:rFonts w:asciiTheme="minorHAnsi" w:hAnsiTheme="minorHAnsi"/>
          <w:sz w:val="22"/>
          <w:szCs w:val="22"/>
        </w:rPr>
      </w:pPr>
    </w:p>
    <w:p w14:paraId="020232EE" w14:textId="77777777" w:rsidR="00E00975" w:rsidRPr="00E51253" w:rsidRDefault="00E00975" w:rsidP="004B5689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 w:rsidRPr="00E51253">
        <w:rPr>
          <w:rFonts w:asciiTheme="minorHAnsi" w:hAnsiTheme="minorHAnsi"/>
          <w:sz w:val="22"/>
          <w:szCs w:val="22"/>
        </w:rPr>
        <w:t>What is the Pavlock?</w:t>
      </w:r>
    </w:p>
    <w:p w14:paraId="53605E86" w14:textId="77777777" w:rsidR="004B5689" w:rsidRPr="00E51253" w:rsidRDefault="004B5689" w:rsidP="004B5689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29688EAF" w14:textId="346A708C" w:rsidR="00E00975" w:rsidRPr="00E51253" w:rsidRDefault="00FC61E1" w:rsidP="004B5689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hyperlink r:id="rId8" w:history="1">
        <w:r w:rsidR="00ED6944" w:rsidRPr="00E51253">
          <w:rPr>
            <w:rStyle w:val="Hyperlink"/>
            <w:rFonts w:asciiTheme="minorHAnsi" w:hAnsiTheme="minorHAnsi"/>
            <w:sz w:val="22"/>
            <w:szCs w:val="22"/>
          </w:rPr>
          <w:t>CLICK HERE</w:t>
        </w:r>
      </w:hyperlink>
      <w:r w:rsidR="00ED6944" w:rsidRPr="00E51253">
        <w:rPr>
          <w:rFonts w:asciiTheme="minorHAnsi" w:hAnsiTheme="minorHAnsi"/>
          <w:sz w:val="22"/>
          <w:szCs w:val="22"/>
        </w:rPr>
        <w:t xml:space="preserve"> to link to </w:t>
      </w:r>
      <w:r w:rsidR="002E1727" w:rsidRPr="00E51253">
        <w:rPr>
          <w:rFonts w:asciiTheme="minorHAnsi" w:hAnsiTheme="minorHAnsi"/>
          <w:sz w:val="22"/>
          <w:szCs w:val="22"/>
        </w:rPr>
        <w:t>Indiegogo</w:t>
      </w:r>
      <w:r w:rsidR="00705CCB" w:rsidRPr="00E51253">
        <w:rPr>
          <w:rFonts w:asciiTheme="minorHAnsi" w:hAnsiTheme="minorHAnsi"/>
          <w:sz w:val="22"/>
          <w:szCs w:val="22"/>
        </w:rPr>
        <w:t xml:space="preserve"> website</w:t>
      </w:r>
      <w:r w:rsidR="00ED6944" w:rsidRPr="00E51253">
        <w:rPr>
          <w:rFonts w:asciiTheme="minorHAnsi" w:hAnsiTheme="minorHAnsi"/>
          <w:sz w:val="22"/>
          <w:szCs w:val="22"/>
        </w:rPr>
        <w:t>. W</w:t>
      </w:r>
      <w:r w:rsidR="002E1727" w:rsidRPr="00E51253">
        <w:rPr>
          <w:rFonts w:asciiTheme="minorHAnsi" w:hAnsiTheme="minorHAnsi"/>
          <w:sz w:val="22"/>
          <w:szCs w:val="22"/>
        </w:rPr>
        <w:t xml:space="preserve">atch the video </w:t>
      </w:r>
      <w:r w:rsidR="00ED6944" w:rsidRPr="00E51253">
        <w:rPr>
          <w:rFonts w:asciiTheme="minorHAnsi" w:hAnsiTheme="minorHAnsi"/>
          <w:sz w:val="22"/>
          <w:szCs w:val="22"/>
        </w:rPr>
        <w:t xml:space="preserve">on Pavlock </w:t>
      </w:r>
      <w:r w:rsidR="002E1727" w:rsidRPr="00E51253">
        <w:rPr>
          <w:rFonts w:asciiTheme="minorHAnsi" w:hAnsiTheme="minorHAnsi"/>
          <w:sz w:val="22"/>
          <w:szCs w:val="22"/>
        </w:rPr>
        <w:t>there.  How much money had been raised?</w:t>
      </w:r>
    </w:p>
    <w:p w14:paraId="491FE704" w14:textId="77777777" w:rsidR="004B5689" w:rsidRPr="00E51253" w:rsidRDefault="004B5689" w:rsidP="004B5689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2B368839" w14:textId="77777777" w:rsidR="002E1727" w:rsidRPr="00E51253" w:rsidRDefault="002E1727" w:rsidP="004B5689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 w:rsidRPr="00E51253">
        <w:rPr>
          <w:rFonts w:asciiTheme="minorHAnsi" w:hAnsiTheme="minorHAnsi"/>
          <w:sz w:val="22"/>
          <w:szCs w:val="22"/>
        </w:rPr>
        <w:t>What does the Indiegogo site do?</w:t>
      </w:r>
    </w:p>
    <w:p w14:paraId="4468BF3B" w14:textId="77777777" w:rsidR="004B5689" w:rsidRPr="00E51253" w:rsidRDefault="004B5689" w:rsidP="004B5689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46820DD5" w14:textId="09F13ED1" w:rsidR="002E1727" w:rsidRDefault="002E1727" w:rsidP="00931B96">
      <w:pPr>
        <w:pStyle w:val="ListParagraph"/>
        <w:spacing w:after="360"/>
        <w:ind w:left="0"/>
        <w:rPr>
          <w:rFonts w:asciiTheme="minorHAnsi" w:hAnsiTheme="minorHAnsi"/>
          <w:sz w:val="22"/>
          <w:szCs w:val="22"/>
        </w:rPr>
      </w:pPr>
      <w:r w:rsidRPr="00E51253">
        <w:rPr>
          <w:rFonts w:asciiTheme="minorHAnsi" w:hAnsiTheme="minorHAnsi"/>
          <w:sz w:val="22"/>
          <w:szCs w:val="22"/>
        </w:rPr>
        <w:t xml:space="preserve">Read </w:t>
      </w:r>
      <w:hyperlink r:id="rId9" w:history="1">
        <w:r w:rsidR="005D7B9B" w:rsidRPr="00E51253">
          <w:rPr>
            <w:rStyle w:val="Hyperlink"/>
            <w:rFonts w:asciiTheme="minorHAnsi" w:hAnsiTheme="minorHAnsi"/>
            <w:sz w:val="22"/>
            <w:szCs w:val="22"/>
          </w:rPr>
          <w:t>THIS DOCUMENT</w:t>
        </w:r>
      </w:hyperlink>
      <w:r w:rsidR="001E289E" w:rsidRPr="00E51253">
        <w:rPr>
          <w:rFonts w:asciiTheme="minorHAnsi" w:hAnsiTheme="minorHAnsi"/>
          <w:sz w:val="22"/>
          <w:szCs w:val="22"/>
        </w:rPr>
        <w:t xml:space="preserve"> </w:t>
      </w:r>
      <w:r w:rsidR="00772A54" w:rsidRPr="00E51253">
        <w:rPr>
          <w:rFonts w:asciiTheme="minorHAnsi" w:hAnsiTheme="minorHAnsi"/>
          <w:sz w:val="22"/>
          <w:szCs w:val="22"/>
        </w:rPr>
        <w:t>called Habit Change; Theory &amp; Practice</w:t>
      </w:r>
      <w:r w:rsidR="00705CCB" w:rsidRPr="00E51253">
        <w:rPr>
          <w:rFonts w:asciiTheme="minorHAnsi" w:hAnsiTheme="minorHAnsi"/>
          <w:sz w:val="22"/>
          <w:szCs w:val="22"/>
        </w:rPr>
        <w:t xml:space="preserve"> </w:t>
      </w:r>
      <w:r w:rsidRPr="00E51253">
        <w:rPr>
          <w:rFonts w:asciiTheme="minorHAnsi" w:hAnsiTheme="minorHAnsi"/>
          <w:sz w:val="22"/>
          <w:szCs w:val="22"/>
        </w:rPr>
        <w:t xml:space="preserve">and answer the following questions. </w:t>
      </w:r>
    </w:p>
    <w:p w14:paraId="06F6DC02" w14:textId="77777777" w:rsidR="004B5689" w:rsidRDefault="004B5689" w:rsidP="004B5689">
      <w:pPr>
        <w:pStyle w:val="ListParagraph"/>
        <w:spacing w:after="360"/>
        <w:rPr>
          <w:rFonts w:asciiTheme="minorHAnsi" w:hAnsiTheme="minorHAnsi"/>
          <w:sz w:val="22"/>
          <w:szCs w:val="22"/>
        </w:rPr>
      </w:pPr>
    </w:p>
    <w:p w14:paraId="50BCE6D7" w14:textId="1765AA95" w:rsidR="00705CCB" w:rsidRDefault="00705CCB" w:rsidP="004B5689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 w:rsidRPr="00E51253">
        <w:rPr>
          <w:rFonts w:asciiTheme="minorHAnsi" w:hAnsiTheme="minorHAnsi"/>
          <w:sz w:val="22"/>
          <w:szCs w:val="22"/>
        </w:rPr>
        <w:t>In chapter 1, what percent of our time is spent performing habits each day?</w:t>
      </w:r>
    </w:p>
    <w:p w14:paraId="304173DD" w14:textId="77777777" w:rsidR="00FC61E1" w:rsidRPr="00E51253" w:rsidRDefault="00FC61E1" w:rsidP="00FC61E1">
      <w:pPr>
        <w:pStyle w:val="ListParagraph"/>
        <w:spacing w:after="360"/>
        <w:rPr>
          <w:rFonts w:asciiTheme="minorHAnsi" w:hAnsiTheme="minorHAnsi"/>
          <w:sz w:val="22"/>
          <w:szCs w:val="22"/>
        </w:rPr>
      </w:pPr>
    </w:p>
    <w:p w14:paraId="49991120" w14:textId="1102B9E3" w:rsidR="00705CCB" w:rsidRPr="00E51253" w:rsidRDefault="00705CCB" w:rsidP="004B5689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 w:rsidRPr="00E51253">
        <w:rPr>
          <w:rFonts w:asciiTheme="minorHAnsi" w:hAnsiTheme="minorHAnsi"/>
          <w:sz w:val="22"/>
          <w:szCs w:val="22"/>
        </w:rPr>
        <w:t>In chapter 2, what are the 3 steps to forming habits?</w:t>
      </w:r>
    </w:p>
    <w:p w14:paraId="7783B6CF" w14:textId="77777777" w:rsidR="004B5689" w:rsidRPr="00E51253" w:rsidRDefault="004B5689" w:rsidP="004B5689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06598D48" w14:textId="43306070" w:rsidR="002E1727" w:rsidRPr="00E51253" w:rsidRDefault="001E289E" w:rsidP="004B5689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 w:rsidRPr="00E51253">
        <w:rPr>
          <w:rFonts w:asciiTheme="minorHAnsi" w:hAnsiTheme="minorHAnsi"/>
          <w:sz w:val="22"/>
          <w:szCs w:val="22"/>
        </w:rPr>
        <w:t>In chapter 6, what are the 3 “flagship applications” for Pavlock?</w:t>
      </w:r>
    </w:p>
    <w:p w14:paraId="21561B59" w14:textId="77777777" w:rsidR="004B5689" w:rsidRPr="00E51253" w:rsidRDefault="004B5689" w:rsidP="004B5689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32CB4F34" w14:textId="048AB9F9" w:rsidR="001E289E" w:rsidRPr="00E51253" w:rsidRDefault="00233929" w:rsidP="004B5689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 w:rsidRPr="00E51253">
        <w:rPr>
          <w:rFonts w:asciiTheme="minorHAnsi" w:hAnsiTheme="minorHAnsi"/>
          <w:sz w:val="22"/>
          <w:szCs w:val="22"/>
        </w:rPr>
        <w:t>What is the name of the person described in case study B?</w:t>
      </w:r>
    </w:p>
    <w:p w14:paraId="284A9CB1" w14:textId="77777777" w:rsidR="004B5689" w:rsidRPr="00E51253" w:rsidRDefault="004B5689" w:rsidP="004B5689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1A713854" w14:textId="75AAB331" w:rsidR="00233929" w:rsidRPr="00E51253" w:rsidRDefault="00187E83" w:rsidP="004B5689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 w:rsidRPr="00E51253">
        <w:rPr>
          <w:rFonts w:asciiTheme="minorHAnsi" w:hAnsiTheme="minorHAnsi"/>
          <w:sz w:val="22"/>
          <w:szCs w:val="22"/>
        </w:rPr>
        <w:t xml:space="preserve">The person </w:t>
      </w:r>
      <w:r w:rsidR="00AA6830" w:rsidRPr="00E51253">
        <w:rPr>
          <w:rFonts w:asciiTheme="minorHAnsi" w:hAnsiTheme="minorHAnsi"/>
          <w:sz w:val="22"/>
          <w:szCs w:val="22"/>
        </w:rPr>
        <w:t>in study B describes himself as having severe _____________?</w:t>
      </w:r>
    </w:p>
    <w:p w14:paraId="75C77623" w14:textId="541DEF13" w:rsidR="004276B9" w:rsidRPr="00E51253" w:rsidRDefault="00FC61E1" w:rsidP="00931B96">
      <w:pPr>
        <w:spacing w:after="360"/>
        <w:contextualSpacing/>
        <w:rPr>
          <w:rFonts w:asciiTheme="minorHAnsi" w:hAnsiTheme="minorHAnsi"/>
          <w:sz w:val="22"/>
          <w:szCs w:val="22"/>
        </w:rPr>
      </w:pPr>
      <w:hyperlink r:id="rId10" w:history="1">
        <w:r w:rsidR="004276B9" w:rsidRPr="00E51253">
          <w:rPr>
            <w:rStyle w:val="Hyperlink"/>
            <w:rFonts w:asciiTheme="minorHAnsi" w:hAnsiTheme="minorHAnsi"/>
            <w:sz w:val="22"/>
            <w:szCs w:val="22"/>
          </w:rPr>
          <w:t>CLICK HERE</w:t>
        </w:r>
      </w:hyperlink>
      <w:r w:rsidR="004276B9" w:rsidRPr="00E51253">
        <w:rPr>
          <w:rFonts w:asciiTheme="minorHAnsi" w:hAnsiTheme="minorHAnsi"/>
          <w:sz w:val="22"/>
          <w:szCs w:val="22"/>
        </w:rPr>
        <w:t xml:space="preserve"> to go to the Pavlock website.</w:t>
      </w:r>
      <w:r w:rsidR="00397045" w:rsidRPr="00E51253">
        <w:rPr>
          <w:rFonts w:asciiTheme="minorHAnsi" w:hAnsiTheme="minorHAnsi"/>
          <w:sz w:val="22"/>
          <w:szCs w:val="22"/>
        </w:rPr>
        <w:t xml:space="preserve">  </w:t>
      </w:r>
      <w:r w:rsidR="00E51253" w:rsidRPr="00E51253">
        <w:rPr>
          <w:rFonts w:asciiTheme="minorHAnsi" w:hAnsiTheme="minorHAnsi"/>
          <w:sz w:val="22"/>
          <w:szCs w:val="22"/>
        </w:rPr>
        <w:t xml:space="preserve">Click on the </w:t>
      </w:r>
      <w:r w:rsidR="00931B96">
        <w:rPr>
          <w:rFonts w:asciiTheme="minorHAnsi" w:hAnsiTheme="minorHAnsi"/>
          <w:sz w:val="22"/>
          <w:szCs w:val="22"/>
        </w:rPr>
        <w:t>Blog</w:t>
      </w:r>
      <w:r w:rsidR="00E51253" w:rsidRPr="00E51253">
        <w:rPr>
          <w:rFonts w:asciiTheme="minorHAnsi" w:hAnsiTheme="minorHAnsi"/>
          <w:sz w:val="22"/>
          <w:szCs w:val="22"/>
        </w:rPr>
        <w:t xml:space="preserve"> option, then click on the article titled </w:t>
      </w:r>
      <w:r w:rsidR="00E51253" w:rsidRPr="00E51253">
        <w:rPr>
          <w:rFonts w:asciiTheme="minorHAnsi" w:hAnsiTheme="minorHAnsi"/>
          <w:sz w:val="22"/>
          <w:szCs w:val="22"/>
          <w:u w:val="single"/>
        </w:rPr>
        <w:t>The Pavlok Habit System Explained.</w:t>
      </w:r>
      <w:r w:rsidR="00E51253" w:rsidRPr="00E51253">
        <w:rPr>
          <w:rFonts w:asciiTheme="minorHAnsi" w:hAnsiTheme="minorHAnsi"/>
          <w:sz w:val="22"/>
          <w:szCs w:val="22"/>
        </w:rPr>
        <w:t xml:space="preserve">  Answer the following questions.</w:t>
      </w:r>
    </w:p>
    <w:p w14:paraId="2F4EFFAB" w14:textId="268531DC" w:rsidR="004B5689" w:rsidRDefault="004B5689" w:rsidP="004B5689">
      <w:pPr>
        <w:pStyle w:val="NormalWeb"/>
        <w:numPr>
          <w:ilvl w:val="0"/>
          <w:numId w:val="3"/>
        </w:numPr>
        <w:shd w:val="clear" w:color="auto" w:fill="F9F9F9"/>
        <w:contextualSpacing/>
        <w:jc w:val="both"/>
        <w:textAlignment w:val="baseline"/>
        <w:rPr>
          <w:rFonts w:asciiTheme="minorHAnsi" w:hAnsiTheme="minorHAnsi"/>
          <w:color w:val="1D1D1D"/>
          <w:sz w:val="22"/>
          <w:szCs w:val="22"/>
        </w:rPr>
      </w:pPr>
      <w:r>
        <w:rPr>
          <w:rFonts w:asciiTheme="minorHAnsi" w:hAnsiTheme="minorHAnsi"/>
          <w:color w:val="1D1D1D"/>
          <w:sz w:val="22"/>
          <w:szCs w:val="22"/>
        </w:rPr>
        <w:t xml:space="preserve">What are 3 methods that </w:t>
      </w:r>
      <w:r w:rsidR="00E51253" w:rsidRPr="00E51253">
        <w:rPr>
          <w:rFonts w:asciiTheme="minorHAnsi" w:hAnsiTheme="minorHAnsi"/>
          <w:color w:val="1D1D1D"/>
          <w:sz w:val="22"/>
          <w:szCs w:val="22"/>
        </w:rPr>
        <w:t>Pavlok has to verify if you’ve performed your Routine</w:t>
      </w:r>
      <w:r>
        <w:rPr>
          <w:rFonts w:asciiTheme="minorHAnsi" w:hAnsiTheme="minorHAnsi"/>
          <w:color w:val="1D1D1D"/>
          <w:sz w:val="22"/>
          <w:szCs w:val="22"/>
        </w:rPr>
        <w:t>?</w:t>
      </w:r>
      <w:r w:rsidR="00E51253" w:rsidRPr="00E51253">
        <w:rPr>
          <w:rFonts w:asciiTheme="minorHAnsi" w:hAnsiTheme="minorHAnsi"/>
          <w:color w:val="1D1D1D"/>
          <w:sz w:val="22"/>
          <w:szCs w:val="22"/>
        </w:rPr>
        <w:t xml:space="preserve"> </w:t>
      </w:r>
    </w:p>
    <w:p w14:paraId="4AF15E96" w14:textId="77777777" w:rsidR="004B5689" w:rsidRDefault="004B5689" w:rsidP="004B5689">
      <w:pPr>
        <w:pStyle w:val="NormalWeb"/>
        <w:shd w:val="clear" w:color="auto" w:fill="F9F9F9"/>
        <w:ind w:left="1440"/>
        <w:contextualSpacing/>
        <w:jc w:val="both"/>
        <w:textAlignment w:val="baseline"/>
        <w:rPr>
          <w:rFonts w:asciiTheme="minorHAnsi" w:hAnsiTheme="minorHAnsi"/>
          <w:color w:val="1D1D1D"/>
          <w:sz w:val="22"/>
          <w:szCs w:val="22"/>
        </w:rPr>
      </w:pPr>
    </w:p>
    <w:p w14:paraId="0B7EC075" w14:textId="77777777" w:rsidR="00E87B0E" w:rsidRDefault="00E87B0E" w:rsidP="004B5689">
      <w:pPr>
        <w:pStyle w:val="NormalWeb"/>
        <w:shd w:val="clear" w:color="auto" w:fill="F9F9F9"/>
        <w:ind w:left="1440"/>
        <w:contextualSpacing/>
        <w:jc w:val="both"/>
        <w:textAlignment w:val="baseline"/>
        <w:rPr>
          <w:rFonts w:asciiTheme="minorHAnsi" w:hAnsiTheme="minorHAnsi"/>
          <w:color w:val="1D1D1D"/>
          <w:sz w:val="22"/>
          <w:szCs w:val="22"/>
        </w:rPr>
      </w:pPr>
    </w:p>
    <w:p w14:paraId="21385E17" w14:textId="683686AC" w:rsidR="00660E10" w:rsidRPr="00FC61E1" w:rsidRDefault="00E51253" w:rsidP="00FC61E1">
      <w:pPr>
        <w:pStyle w:val="NormalWeb"/>
        <w:numPr>
          <w:ilvl w:val="0"/>
          <w:numId w:val="3"/>
        </w:numPr>
        <w:shd w:val="clear" w:color="auto" w:fill="F9F9F9"/>
        <w:contextualSpacing/>
        <w:jc w:val="both"/>
        <w:textAlignment w:val="baseline"/>
        <w:rPr>
          <w:rFonts w:asciiTheme="minorHAnsi" w:hAnsiTheme="minorHAnsi"/>
          <w:color w:val="1D1D1D"/>
          <w:sz w:val="22"/>
          <w:szCs w:val="22"/>
        </w:rPr>
      </w:pPr>
      <w:r w:rsidRPr="00E51253">
        <w:rPr>
          <w:rFonts w:asciiTheme="minorHAnsi" w:hAnsiTheme="minorHAnsi"/>
          <w:color w:val="1D1D1D"/>
          <w:sz w:val="22"/>
          <w:szCs w:val="22"/>
        </w:rPr>
        <w:t xml:space="preserve">To increase the success rate of sticking to a Habit, </w:t>
      </w:r>
      <w:r w:rsidR="004B5689">
        <w:rPr>
          <w:rFonts w:asciiTheme="minorHAnsi" w:hAnsiTheme="minorHAnsi"/>
          <w:color w:val="1D1D1D"/>
          <w:sz w:val="22"/>
          <w:szCs w:val="22"/>
        </w:rPr>
        <w:t xml:space="preserve">you </w:t>
      </w:r>
      <w:r w:rsidRPr="00E51253">
        <w:rPr>
          <w:rFonts w:asciiTheme="minorHAnsi" w:hAnsiTheme="minorHAnsi"/>
          <w:color w:val="1D1D1D"/>
          <w:sz w:val="22"/>
          <w:szCs w:val="22"/>
        </w:rPr>
        <w:t xml:space="preserve">can add </w:t>
      </w:r>
      <w:r w:rsidR="004B5689">
        <w:rPr>
          <w:rFonts w:asciiTheme="minorHAnsi" w:hAnsiTheme="minorHAnsi"/>
          <w:color w:val="1D1D1D"/>
          <w:sz w:val="22"/>
          <w:szCs w:val="22"/>
        </w:rPr>
        <w:t>___________ and ______________.</w:t>
      </w:r>
      <w:bookmarkStart w:id="0" w:name="_GoBack"/>
      <w:bookmarkEnd w:id="0"/>
    </w:p>
    <w:p w14:paraId="74D9CD47" w14:textId="425BB3F0" w:rsidR="00660E10" w:rsidRDefault="00660E10" w:rsidP="00660E10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an example of a reward?</w:t>
      </w:r>
    </w:p>
    <w:p w14:paraId="77B8763D" w14:textId="77777777" w:rsidR="00660E10" w:rsidRPr="00660E10" w:rsidRDefault="00660E10" w:rsidP="00660E10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2CA96B8F" w14:textId="6D31FD39" w:rsidR="004B5689" w:rsidRDefault="00660E10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an example of a punishment?</w:t>
      </w:r>
    </w:p>
    <w:p w14:paraId="0474CFDC" w14:textId="77777777" w:rsidR="00660E10" w:rsidRDefault="00660E10" w:rsidP="00660E10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4C0A6CCC" w14:textId="77777777" w:rsidR="00E87B0E" w:rsidRDefault="00660E10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is your opinion of the Pavlock system?  </w:t>
      </w:r>
    </w:p>
    <w:p w14:paraId="2621AE0A" w14:textId="77777777" w:rsidR="00E87B0E" w:rsidRDefault="00E87B0E" w:rsidP="00E87B0E">
      <w:pPr>
        <w:pStyle w:val="ListParagraph"/>
        <w:spacing w:after="360"/>
        <w:rPr>
          <w:rFonts w:asciiTheme="minorHAnsi" w:hAnsiTheme="minorHAnsi"/>
          <w:sz w:val="22"/>
          <w:szCs w:val="22"/>
        </w:rPr>
      </w:pPr>
    </w:p>
    <w:p w14:paraId="564CD01D" w14:textId="77777777" w:rsidR="00E87B0E" w:rsidRDefault="00E87B0E" w:rsidP="00E87B0E">
      <w:pPr>
        <w:pStyle w:val="ListParagraph"/>
        <w:spacing w:after="360"/>
        <w:rPr>
          <w:rFonts w:asciiTheme="minorHAnsi" w:hAnsiTheme="minorHAnsi"/>
          <w:sz w:val="22"/>
          <w:szCs w:val="22"/>
        </w:rPr>
      </w:pPr>
    </w:p>
    <w:p w14:paraId="038A56D6" w14:textId="46FCBAAE" w:rsidR="00660E10" w:rsidRPr="00E51253" w:rsidRDefault="00660E10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Would you ever consider buying it?  Why or why not.</w:t>
      </w:r>
    </w:p>
    <w:sectPr w:rsidR="00660E10" w:rsidRPr="00E51253" w:rsidSect="004276B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B80FB" w14:textId="77777777" w:rsidR="00E00975" w:rsidRDefault="00E00975">
      <w:r>
        <w:separator/>
      </w:r>
    </w:p>
  </w:endnote>
  <w:endnote w:type="continuationSeparator" w:id="0">
    <w:p w14:paraId="70CD9B25" w14:textId="77777777" w:rsidR="00E00975" w:rsidRDefault="00E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E8CFF" w14:textId="77777777" w:rsidR="003B76DC" w:rsidRPr="00672FB1" w:rsidRDefault="003B76DC" w:rsidP="00672FB1">
    <w:pPr>
      <w:pStyle w:val="Footer"/>
      <w:jc w:val="center"/>
    </w:pPr>
    <w:r>
      <w:t>Computer History Exercises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61E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4D21" w14:textId="77777777" w:rsidR="00E00975" w:rsidRDefault="00E00975">
      <w:r>
        <w:separator/>
      </w:r>
    </w:p>
  </w:footnote>
  <w:footnote w:type="continuationSeparator" w:id="0">
    <w:p w14:paraId="72FB153C" w14:textId="77777777" w:rsidR="00E00975" w:rsidRDefault="00E0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15BE" w14:textId="611D627A" w:rsidR="003B76DC" w:rsidRPr="003D1129" w:rsidRDefault="003B76DC" w:rsidP="00690C02">
    <w:pPr>
      <w:pStyle w:val="Header"/>
      <w:tabs>
        <w:tab w:val="left" w:pos="4320"/>
      </w:tabs>
      <w:rPr>
        <w:rFonts w:asciiTheme="minorHAnsi" w:hAnsiTheme="minorHAnsi"/>
        <w:sz w:val="24"/>
        <w:szCs w:val="24"/>
      </w:rPr>
    </w:pPr>
    <w:r w:rsidRPr="003D1129">
      <w:rPr>
        <w:rFonts w:asciiTheme="minorHAnsi" w:hAnsiTheme="minorHAnsi"/>
        <w:sz w:val="24"/>
        <w:szCs w:val="24"/>
      </w:rPr>
      <w:t>Introduction to Computers</w:t>
    </w:r>
    <w:r w:rsidRPr="003D1129">
      <w:rPr>
        <w:rFonts w:asciiTheme="minorHAnsi" w:hAnsiTheme="minorHAnsi"/>
        <w:sz w:val="24"/>
        <w:szCs w:val="24"/>
      </w:rPr>
      <w:tab/>
      <w:t xml:space="preserve">Unit </w:t>
    </w:r>
    <w:r w:rsidR="00690C02">
      <w:rPr>
        <w:rFonts w:asciiTheme="minorHAnsi" w:hAnsiTheme="minorHAnsi"/>
        <w:sz w:val="24"/>
        <w:szCs w:val="24"/>
      </w:rPr>
      <w:t>2</w:t>
    </w:r>
    <w:r w:rsidRPr="003D1129">
      <w:rPr>
        <w:rFonts w:asciiTheme="minorHAnsi" w:hAnsiTheme="minorHAnsi"/>
        <w:sz w:val="24"/>
        <w:szCs w:val="24"/>
      </w:rPr>
      <w:t>:</w:t>
    </w:r>
    <w:r w:rsidR="005A5122">
      <w:rPr>
        <w:rFonts w:asciiTheme="minorHAnsi" w:hAnsiTheme="minorHAnsi"/>
        <w:sz w:val="24"/>
        <w:szCs w:val="24"/>
      </w:rPr>
      <w:t xml:space="preserve"> </w:t>
    </w:r>
    <w:r w:rsidR="00690C02">
      <w:rPr>
        <w:rFonts w:asciiTheme="minorHAnsi" w:hAnsiTheme="minorHAnsi"/>
        <w:sz w:val="24"/>
        <w:szCs w:val="24"/>
      </w:rPr>
      <w:t>Documents</w:t>
    </w:r>
    <w:r w:rsidR="00690C02">
      <w:rPr>
        <w:rFonts w:asciiTheme="minorHAnsi" w:hAnsiTheme="minorHAnsi"/>
        <w:sz w:val="24"/>
        <w:szCs w:val="24"/>
      </w:rPr>
      <w:tab/>
    </w:r>
    <w:r w:rsidRPr="003D1129">
      <w:rPr>
        <w:rFonts w:asciiTheme="minorHAnsi" w:hAnsiTheme="minorHAnsi"/>
        <w:sz w:val="24"/>
        <w:szCs w:val="24"/>
      </w:rPr>
      <w:t>Mr. Lucas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0116"/>
    <w:multiLevelType w:val="hybridMultilevel"/>
    <w:tmpl w:val="9B6E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494A"/>
    <w:multiLevelType w:val="hybridMultilevel"/>
    <w:tmpl w:val="C85C2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D199F"/>
    <w:multiLevelType w:val="hybridMultilevel"/>
    <w:tmpl w:val="4DC6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75"/>
    <w:rsid w:val="00022326"/>
    <w:rsid w:val="0002324E"/>
    <w:rsid w:val="000307EF"/>
    <w:rsid w:val="00036057"/>
    <w:rsid w:val="00036F11"/>
    <w:rsid w:val="000433D3"/>
    <w:rsid w:val="00083643"/>
    <w:rsid w:val="000A382F"/>
    <w:rsid w:val="000A40A4"/>
    <w:rsid w:val="000A593F"/>
    <w:rsid w:val="000B0647"/>
    <w:rsid w:val="000C4214"/>
    <w:rsid w:val="000F0C37"/>
    <w:rsid w:val="000F26A7"/>
    <w:rsid w:val="000F365F"/>
    <w:rsid w:val="000F53DC"/>
    <w:rsid w:val="00107C2C"/>
    <w:rsid w:val="0011577F"/>
    <w:rsid w:val="001204A0"/>
    <w:rsid w:val="001211FC"/>
    <w:rsid w:val="00130C3C"/>
    <w:rsid w:val="0013119D"/>
    <w:rsid w:val="00135784"/>
    <w:rsid w:val="0014530A"/>
    <w:rsid w:val="00177CE4"/>
    <w:rsid w:val="00187E83"/>
    <w:rsid w:val="001A039C"/>
    <w:rsid w:val="001B5EBE"/>
    <w:rsid w:val="001C16D4"/>
    <w:rsid w:val="001C2032"/>
    <w:rsid w:val="001C5585"/>
    <w:rsid w:val="001E289E"/>
    <w:rsid w:val="001E2BF2"/>
    <w:rsid w:val="002049A1"/>
    <w:rsid w:val="002130E9"/>
    <w:rsid w:val="0021580C"/>
    <w:rsid w:val="00223982"/>
    <w:rsid w:val="00233929"/>
    <w:rsid w:val="00255D13"/>
    <w:rsid w:val="00292AAD"/>
    <w:rsid w:val="00293373"/>
    <w:rsid w:val="002A219C"/>
    <w:rsid w:val="002B6C95"/>
    <w:rsid w:val="002D6DA5"/>
    <w:rsid w:val="002D731F"/>
    <w:rsid w:val="002E1727"/>
    <w:rsid w:val="002E18B9"/>
    <w:rsid w:val="002F0C70"/>
    <w:rsid w:val="00313991"/>
    <w:rsid w:val="00323AA8"/>
    <w:rsid w:val="00323F19"/>
    <w:rsid w:val="00364943"/>
    <w:rsid w:val="00367B2B"/>
    <w:rsid w:val="00377080"/>
    <w:rsid w:val="0038016C"/>
    <w:rsid w:val="00380940"/>
    <w:rsid w:val="003821F8"/>
    <w:rsid w:val="00397045"/>
    <w:rsid w:val="003B5C83"/>
    <w:rsid w:val="003B694D"/>
    <w:rsid w:val="003B76DC"/>
    <w:rsid w:val="003B7942"/>
    <w:rsid w:val="003D1129"/>
    <w:rsid w:val="003F3312"/>
    <w:rsid w:val="0040099D"/>
    <w:rsid w:val="00414DD0"/>
    <w:rsid w:val="004154EB"/>
    <w:rsid w:val="00416FED"/>
    <w:rsid w:val="004276B9"/>
    <w:rsid w:val="00437BEC"/>
    <w:rsid w:val="00441B1C"/>
    <w:rsid w:val="0044532D"/>
    <w:rsid w:val="00455BED"/>
    <w:rsid w:val="004562F6"/>
    <w:rsid w:val="00457401"/>
    <w:rsid w:val="00481523"/>
    <w:rsid w:val="004825F0"/>
    <w:rsid w:val="00483F73"/>
    <w:rsid w:val="004901DE"/>
    <w:rsid w:val="00490490"/>
    <w:rsid w:val="004A1EE7"/>
    <w:rsid w:val="004B5689"/>
    <w:rsid w:val="004C7025"/>
    <w:rsid w:val="004D3731"/>
    <w:rsid w:val="00500060"/>
    <w:rsid w:val="005330A9"/>
    <w:rsid w:val="005462D3"/>
    <w:rsid w:val="0055356C"/>
    <w:rsid w:val="00581CB5"/>
    <w:rsid w:val="00595797"/>
    <w:rsid w:val="00596FD8"/>
    <w:rsid w:val="005A5122"/>
    <w:rsid w:val="005B592F"/>
    <w:rsid w:val="005C3E1E"/>
    <w:rsid w:val="005C4CD6"/>
    <w:rsid w:val="005C64E7"/>
    <w:rsid w:val="005D47FB"/>
    <w:rsid w:val="005D7B9B"/>
    <w:rsid w:val="005E5861"/>
    <w:rsid w:val="005F654E"/>
    <w:rsid w:val="0063505A"/>
    <w:rsid w:val="0065228F"/>
    <w:rsid w:val="00660E10"/>
    <w:rsid w:val="006715B4"/>
    <w:rsid w:val="00672FB1"/>
    <w:rsid w:val="00690C02"/>
    <w:rsid w:val="00691024"/>
    <w:rsid w:val="00694022"/>
    <w:rsid w:val="006B7686"/>
    <w:rsid w:val="006C5F9A"/>
    <w:rsid w:val="006D4C26"/>
    <w:rsid w:val="006E67DE"/>
    <w:rsid w:val="0070222E"/>
    <w:rsid w:val="00703358"/>
    <w:rsid w:val="00705CCB"/>
    <w:rsid w:val="007228B5"/>
    <w:rsid w:val="0073196B"/>
    <w:rsid w:val="00731C6B"/>
    <w:rsid w:val="00731D29"/>
    <w:rsid w:val="0074349F"/>
    <w:rsid w:val="0076512A"/>
    <w:rsid w:val="007660C7"/>
    <w:rsid w:val="00772A54"/>
    <w:rsid w:val="0078155D"/>
    <w:rsid w:val="007844F0"/>
    <w:rsid w:val="00790601"/>
    <w:rsid w:val="0079067A"/>
    <w:rsid w:val="007C051B"/>
    <w:rsid w:val="007C7B12"/>
    <w:rsid w:val="007F33CC"/>
    <w:rsid w:val="007F419E"/>
    <w:rsid w:val="00800467"/>
    <w:rsid w:val="0082430E"/>
    <w:rsid w:val="00827CDD"/>
    <w:rsid w:val="00851923"/>
    <w:rsid w:val="0085613D"/>
    <w:rsid w:val="00863D81"/>
    <w:rsid w:val="00880901"/>
    <w:rsid w:val="00887F2B"/>
    <w:rsid w:val="008A31F1"/>
    <w:rsid w:val="008A3443"/>
    <w:rsid w:val="008E5CD1"/>
    <w:rsid w:val="00912230"/>
    <w:rsid w:val="00915B44"/>
    <w:rsid w:val="00931B96"/>
    <w:rsid w:val="00933D70"/>
    <w:rsid w:val="00936D02"/>
    <w:rsid w:val="0094669A"/>
    <w:rsid w:val="009635DF"/>
    <w:rsid w:val="009747A5"/>
    <w:rsid w:val="00977E8A"/>
    <w:rsid w:val="00980F81"/>
    <w:rsid w:val="00982025"/>
    <w:rsid w:val="009927F9"/>
    <w:rsid w:val="009A2795"/>
    <w:rsid w:val="009A6507"/>
    <w:rsid w:val="009B2415"/>
    <w:rsid w:val="009B2A82"/>
    <w:rsid w:val="009B491A"/>
    <w:rsid w:val="009D1AD3"/>
    <w:rsid w:val="009D2470"/>
    <w:rsid w:val="009D75FD"/>
    <w:rsid w:val="00A14815"/>
    <w:rsid w:val="00A24502"/>
    <w:rsid w:val="00A3421F"/>
    <w:rsid w:val="00A538D8"/>
    <w:rsid w:val="00A673B4"/>
    <w:rsid w:val="00A70649"/>
    <w:rsid w:val="00A8294D"/>
    <w:rsid w:val="00A83332"/>
    <w:rsid w:val="00A9388A"/>
    <w:rsid w:val="00AA6830"/>
    <w:rsid w:val="00AB11D9"/>
    <w:rsid w:val="00AF47D7"/>
    <w:rsid w:val="00AF683C"/>
    <w:rsid w:val="00B1198B"/>
    <w:rsid w:val="00B5513C"/>
    <w:rsid w:val="00B55E8B"/>
    <w:rsid w:val="00B8385D"/>
    <w:rsid w:val="00B94E90"/>
    <w:rsid w:val="00BA2CD8"/>
    <w:rsid w:val="00BB1684"/>
    <w:rsid w:val="00BE27BB"/>
    <w:rsid w:val="00C07210"/>
    <w:rsid w:val="00C14CE2"/>
    <w:rsid w:val="00C17C95"/>
    <w:rsid w:val="00C25CCE"/>
    <w:rsid w:val="00C33F59"/>
    <w:rsid w:val="00C44D43"/>
    <w:rsid w:val="00C6193F"/>
    <w:rsid w:val="00C72F7F"/>
    <w:rsid w:val="00C84275"/>
    <w:rsid w:val="00C86B84"/>
    <w:rsid w:val="00C934A3"/>
    <w:rsid w:val="00C94072"/>
    <w:rsid w:val="00CA032A"/>
    <w:rsid w:val="00CA5CEA"/>
    <w:rsid w:val="00CB339C"/>
    <w:rsid w:val="00CB55C6"/>
    <w:rsid w:val="00CE4708"/>
    <w:rsid w:val="00D0790C"/>
    <w:rsid w:val="00D12B13"/>
    <w:rsid w:val="00D17411"/>
    <w:rsid w:val="00D279A3"/>
    <w:rsid w:val="00D370BA"/>
    <w:rsid w:val="00D40A71"/>
    <w:rsid w:val="00D46BD5"/>
    <w:rsid w:val="00D644E0"/>
    <w:rsid w:val="00D666EC"/>
    <w:rsid w:val="00D67274"/>
    <w:rsid w:val="00D706D5"/>
    <w:rsid w:val="00D76786"/>
    <w:rsid w:val="00DA2C89"/>
    <w:rsid w:val="00DB5B7A"/>
    <w:rsid w:val="00DD1137"/>
    <w:rsid w:val="00DD6E18"/>
    <w:rsid w:val="00E00975"/>
    <w:rsid w:val="00E05D9D"/>
    <w:rsid w:val="00E05FBF"/>
    <w:rsid w:val="00E0677C"/>
    <w:rsid w:val="00E21C5A"/>
    <w:rsid w:val="00E25C8E"/>
    <w:rsid w:val="00E27AFF"/>
    <w:rsid w:val="00E30E74"/>
    <w:rsid w:val="00E51253"/>
    <w:rsid w:val="00E63249"/>
    <w:rsid w:val="00E66550"/>
    <w:rsid w:val="00E73CA5"/>
    <w:rsid w:val="00E83692"/>
    <w:rsid w:val="00E87B0E"/>
    <w:rsid w:val="00E968CA"/>
    <w:rsid w:val="00ED274B"/>
    <w:rsid w:val="00ED6944"/>
    <w:rsid w:val="00F144F2"/>
    <w:rsid w:val="00F240A2"/>
    <w:rsid w:val="00F26C72"/>
    <w:rsid w:val="00F30492"/>
    <w:rsid w:val="00F36635"/>
    <w:rsid w:val="00F60FA3"/>
    <w:rsid w:val="00F66310"/>
    <w:rsid w:val="00F74465"/>
    <w:rsid w:val="00F81FF9"/>
    <w:rsid w:val="00F83447"/>
    <w:rsid w:val="00FA5CAB"/>
    <w:rsid w:val="00FB2081"/>
    <w:rsid w:val="00FB2A5B"/>
    <w:rsid w:val="00FC027D"/>
    <w:rsid w:val="00FC61E1"/>
    <w:rsid w:val="00FD0D4E"/>
    <w:rsid w:val="00FE43C2"/>
    <w:rsid w:val="00FE56BA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D52466"/>
  <w15:docId w15:val="{445B41FA-5B32-4A2A-A76D-43AE985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0F5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C07210"/>
  </w:style>
  <w:style w:type="paragraph" w:styleId="ListParagraph">
    <w:name w:val="List Paragraph"/>
    <w:basedOn w:val="Normal"/>
    <w:uiPriority w:val="34"/>
    <w:qFormat/>
    <w:rsid w:val="00E05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C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0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009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7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12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egogo.com/projects/pavlok-the-habit-changing-device-that-shocks-yo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rkUiALJuRj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vl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hw3xpywsbzd9ixg/Pavlok%20eBook%20--%20Habit%20Change%20Theory%20and%20Practice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cssrv01\StaffDocs\plucas\Documents\HomeWor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HomeWork.dotm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Java Exercises</vt:lpstr>
    </vt:vector>
  </TitlesOfParts>
  <Manager>Leon Schram</Manager>
  <Company>BHS-RISD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Java Exercises</dc:title>
  <dc:subject>APCS1</dc:subject>
  <dc:creator>Paul Lucas</dc:creator>
  <cp:lastModifiedBy>Paul Lucas</cp:lastModifiedBy>
  <cp:revision>3</cp:revision>
  <cp:lastPrinted>2014-11-03T17:15:00Z</cp:lastPrinted>
  <dcterms:created xsi:type="dcterms:W3CDTF">2014-11-03T17:14:00Z</dcterms:created>
  <dcterms:modified xsi:type="dcterms:W3CDTF">2014-11-03T17:15:00Z</dcterms:modified>
</cp:coreProperties>
</file>