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9A46A" w14:textId="77777777" w:rsidR="0011577F" w:rsidRPr="00821F07" w:rsidRDefault="0011577F" w:rsidP="005C64E7">
      <w:pPr>
        <w:ind w:left="720" w:hanging="720"/>
        <w:jc w:val="both"/>
        <w:rPr>
          <w:rFonts w:asciiTheme="minorHAnsi" w:hAnsiTheme="minorHAnsi"/>
          <w:sz w:val="24"/>
          <w:szCs w:val="24"/>
        </w:rPr>
      </w:pPr>
    </w:p>
    <w:tbl>
      <w:tblPr>
        <w:tblpPr w:leftFromText="180" w:rightFromText="180" w:vertAnchor="text" w:horzAnchor="margin" w:tblpY="-66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7710"/>
        <w:gridCol w:w="3030"/>
      </w:tblGrid>
      <w:tr w:rsidR="0011577F" w:rsidRPr="00821F07" w14:paraId="789BD6B7" w14:textId="77777777" w:rsidTr="0011577F">
        <w:tc>
          <w:tcPr>
            <w:tcW w:w="77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6B5294F" w14:textId="77777777" w:rsidR="0011577F" w:rsidRPr="00821F07" w:rsidRDefault="00821F07" w:rsidP="0011577F">
            <w:pPr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821F07">
              <w:rPr>
                <w:rFonts w:asciiTheme="minorHAnsi" w:hAnsiTheme="minorHAnsi" w:cs="Arial"/>
                <w:b/>
                <w:sz w:val="36"/>
                <w:szCs w:val="36"/>
              </w:rPr>
              <w:t>Student Tracking Technology</w:t>
            </w:r>
          </w:p>
        </w:tc>
        <w:tc>
          <w:tcPr>
            <w:tcW w:w="30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EFE9B62" w14:textId="77777777" w:rsidR="0011577F" w:rsidRPr="00821F07" w:rsidRDefault="0011577F" w:rsidP="0011577F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821F07">
              <w:rPr>
                <w:rFonts w:asciiTheme="minorHAnsi" w:hAnsiTheme="minorHAnsi" w:cs="Arial"/>
                <w:b/>
                <w:sz w:val="36"/>
                <w:szCs w:val="36"/>
              </w:rPr>
              <w:t>Date:</w:t>
            </w:r>
          </w:p>
        </w:tc>
      </w:tr>
      <w:tr w:rsidR="0011577F" w:rsidRPr="00821F07" w14:paraId="579B6903" w14:textId="77777777" w:rsidTr="0011577F">
        <w:tc>
          <w:tcPr>
            <w:tcW w:w="77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D891BB3" w14:textId="77777777" w:rsidR="0011577F" w:rsidRPr="00821F07" w:rsidRDefault="0011577F" w:rsidP="0011577F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821F07">
              <w:rPr>
                <w:rFonts w:asciiTheme="minorHAnsi" w:hAnsiTheme="minorHAnsi" w:cs="Arial"/>
                <w:b/>
                <w:sz w:val="36"/>
                <w:szCs w:val="36"/>
              </w:rPr>
              <w:t xml:space="preserve">Name: </w:t>
            </w:r>
          </w:p>
        </w:tc>
        <w:tc>
          <w:tcPr>
            <w:tcW w:w="30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FF8672F" w14:textId="77777777" w:rsidR="0011577F" w:rsidRPr="00821F07" w:rsidRDefault="0011577F" w:rsidP="0011577F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821F07">
              <w:rPr>
                <w:rFonts w:asciiTheme="minorHAnsi" w:hAnsiTheme="minorHAnsi" w:cs="Arial"/>
                <w:b/>
                <w:sz w:val="36"/>
                <w:szCs w:val="36"/>
              </w:rPr>
              <w:t>Period:</w:t>
            </w:r>
          </w:p>
        </w:tc>
      </w:tr>
    </w:tbl>
    <w:p w14:paraId="00188A5C" w14:textId="77777777" w:rsidR="00821F07" w:rsidRDefault="00821F07" w:rsidP="00690C02">
      <w:pPr>
        <w:ind w:left="720" w:hanging="720"/>
        <w:jc w:val="both"/>
        <w:rPr>
          <w:rFonts w:asciiTheme="minorHAnsi" w:hAnsiTheme="minorHAnsi"/>
          <w:sz w:val="24"/>
          <w:szCs w:val="24"/>
          <w:u w:val="single"/>
        </w:rPr>
      </w:pPr>
      <w:r w:rsidRPr="00821F07">
        <w:rPr>
          <w:rFonts w:asciiTheme="minorHAnsi" w:hAnsiTheme="minorHAnsi"/>
          <w:sz w:val="24"/>
          <w:szCs w:val="24"/>
        </w:rPr>
        <w:t>Read the article titled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u w:val="single"/>
        </w:rPr>
        <w:t>States Backtrack on Student Tracking Technology.</w:t>
      </w:r>
    </w:p>
    <w:p w14:paraId="48809EF9" w14:textId="77777777" w:rsidR="00821F07" w:rsidRDefault="00821F07" w:rsidP="00690C02">
      <w:pPr>
        <w:ind w:left="720" w:hanging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Answer the following questions related to the article.</w:t>
      </w:r>
    </w:p>
    <w:p w14:paraId="095F8F1A" w14:textId="77777777" w:rsidR="00821F07" w:rsidRDefault="00821F07" w:rsidP="00690C02">
      <w:pPr>
        <w:ind w:left="720" w:hanging="720"/>
        <w:jc w:val="both"/>
        <w:rPr>
          <w:rFonts w:asciiTheme="minorHAnsi" w:hAnsiTheme="minorHAnsi"/>
          <w:sz w:val="24"/>
          <w:szCs w:val="24"/>
        </w:rPr>
      </w:pPr>
    </w:p>
    <w:p w14:paraId="320194FD" w14:textId="77777777" w:rsidR="00821F07" w:rsidRDefault="00821F07" w:rsidP="00821F07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thousands of schools across the US, what types of chips are embedded in Student ID cards?</w:t>
      </w:r>
    </w:p>
    <w:p w14:paraId="01BD7EC3" w14:textId="62D0D6EC" w:rsidR="00821F07" w:rsidRDefault="00821F07" w:rsidP="00821F07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sz w:val="24"/>
          <w:szCs w:val="24"/>
        </w:rPr>
      </w:pPr>
    </w:p>
    <w:p w14:paraId="5DB4B1F1" w14:textId="77777777" w:rsidR="00821F07" w:rsidRDefault="00821F07" w:rsidP="00821F07">
      <w:pPr>
        <w:pStyle w:val="ListParagraph"/>
        <w:ind w:left="1440"/>
        <w:jc w:val="both"/>
        <w:rPr>
          <w:rFonts w:asciiTheme="minorHAnsi" w:hAnsiTheme="minorHAnsi"/>
          <w:sz w:val="24"/>
          <w:szCs w:val="24"/>
        </w:rPr>
      </w:pPr>
    </w:p>
    <w:p w14:paraId="781B3FBE" w14:textId="77777777" w:rsidR="00821F07" w:rsidRDefault="003A4941" w:rsidP="00821F07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What three things can biometric scanners use to identify students?</w:t>
      </w:r>
    </w:p>
    <w:p w14:paraId="48696105" w14:textId="463DDEE4" w:rsidR="003A4941" w:rsidRDefault="003A4941" w:rsidP="003A4941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sz w:val="24"/>
          <w:szCs w:val="24"/>
        </w:rPr>
      </w:pPr>
    </w:p>
    <w:p w14:paraId="0DBBE68B" w14:textId="77777777" w:rsidR="003A4941" w:rsidRDefault="003A4941" w:rsidP="003A4941">
      <w:pPr>
        <w:pStyle w:val="ListParagraph"/>
        <w:ind w:left="1440"/>
        <w:jc w:val="both"/>
        <w:rPr>
          <w:rFonts w:asciiTheme="minorHAnsi" w:hAnsiTheme="minorHAnsi"/>
          <w:sz w:val="24"/>
          <w:szCs w:val="24"/>
        </w:rPr>
      </w:pPr>
    </w:p>
    <w:p w14:paraId="6811B0D2" w14:textId="439AAA51" w:rsidR="008601C7" w:rsidRDefault="008601C7" w:rsidP="008601C7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What are some uses for these tracking technologies mentioned in the article?</w:t>
      </w:r>
    </w:p>
    <w:p w14:paraId="4E10A542" w14:textId="28845C72" w:rsidR="008601C7" w:rsidRDefault="008601C7" w:rsidP="008601C7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sz w:val="24"/>
          <w:szCs w:val="24"/>
        </w:rPr>
      </w:pPr>
    </w:p>
    <w:p w14:paraId="6C6F9C1F" w14:textId="77777777" w:rsidR="008601C7" w:rsidRPr="008601C7" w:rsidRDefault="008601C7" w:rsidP="008601C7">
      <w:pPr>
        <w:pStyle w:val="ListParagraph"/>
        <w:ind w:left="1440"/>
        <w:jc w:val="both"/>
        <w:rPr>
          <w:rFonts w:asciiTheme="minorHAnsi" w:hAnsiTheme="minorHAnsi"/>
          <w:sz w:val="24"/>
          <w:szCs w:val="24"/>
        </w:rPr>
      </w:pPr>
    </w:p>
    <w:p w14:paraId="3B39C758" w14:textId="7C367B57" w:rsidR="008601C7" w:rsidRDefault="00300C01" w:rsidP="00821F07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What are some schools worried about when they have banned these technologies?</w:t>
      </w:r>
    </w:p>
    <w:p w14:paraId="69E9ABEF" w14:textId="74762D20" w:rsidR="00300C01" w:rsidRDefault="00300C01" w:rsidP="00300C01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sz w:val="24"/>
          <w:szCs w:val="24"/>
        </w:rPr>
      </w:pPr>
    </w:p>
    <w:p w14:paraId="0392F679" w14:textId="77777777" w:rsidR="00300C01" w:rsidRDefault="00300C01" w:rsidP="00300C01">
      <w:pPr>
        <w:pStyle w:val="ListParagraph"/>
        <w:ind w:left="1440"/>
        <w:jc w:val="both"/>
        <w:rPr>
          <w:rFonts w:asciiTheme="minorHAnsi" w:hAnsiTheme="minorHAnsi"/>
          <w:sz w:val="24"/>
          <w:szCs w:val="24"/>
        </w:rPr>
      </w:pPr>
    </w:p>
    <w:p w14:paraId="24B9852B" w14:textId="39CAD3DB" w:rsidR="00300C01" w:rsidRDefault="00E92F59" w:rsidP="00821F07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Which state was first to ban biometric identification in schools?</w:t>
      </w:r>
    </w:p>
    <w:p w14:paraId="79F7A321" w14:textId="35036331" w:rsidR="00E92F59" w:rsidRDefault="00E92F59" w:rsidP="00E92F59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sz w:val="24"/>
          <w:szCs w:val="24"/>
        </w:rPr>
      </w:pPr>
    </w:p>
    <w:p w14:paraId="25486564" w14:textId="77777777" w:rsidR="00E92F59" w:rsidRDefault="00E92F59" w:rsidP="00E92F59">
      <w:pPr>
        <w:pStyle w:val="ListParagraph"/>
        <w:ind w:left="1440"/>
        <w:jc w:val="both"/>
        <w:rPr>
          <w:rFonts w:asciiTheme="minorHAnsi" w:hAnsiTheme="minorHAnsi"/>
          <w:sz w:val="24"/>
          <w:szCs w:val="24"/>
        </w:rPr>
      </w:pPr>
    </w:p>
    <w:p w14:paraId="696A9B0B" w14:textId="6CE0E926" w:rsidR="00E92F59" w:rsidRDefault="00E92F59" w:rsidP="00821F07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What does RFID stand for?</w:t>
      </w:r>
    </w:p>
    <w:p w14:paraId="0C734FE8" w14:textId="5E012378" w:rsidR="00E92F59" w:rsidRDefault="00E92F59" w:rsidP="00E92F59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sz w:val="24"/>
          <w:szCs w:val="24"/>
        </w:rPr>
      </w:pPr>
    </w:p>
    <w:p w14:paraId="3ECD407D" w14:textId="77777777" w:rsidR="00E92F59" w:rsidRDefault="00E92F59" w:rsidP="00E92F59">
      <w:pPr>
        <w:pStyle w:val="ListParagraph"/>
        <w:ind w:left="1440"/>
        <w:jc w:val="both"/>
        <w:rPr>
          <w:rFonts w:asciiTheme="minorHAnsi" w:hAnsiTheme="minorHAnsi"/>
          <w:sz w:val="24"/>
          <w:szCs w:val="24"/>
        </w:rPr>
      </w:pPr>
    </w:p>
    <w:p w14:paraId="291A3145" w14:textId="3CE861DB" w:rsidR="00E92F59" w:rsidRDefault="00E92F59" w:rsidP="00821F07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state of New Hampshire and Missouri said that schools _________ require students to use RFID cards.</w:t>
      </w:r>
    </w:p>
    <w:p w14:paraId="2910CA83" w14:textId="58A14FD2" w:rsidR="00E92F59" w:rsidRDefault="00E92F59" w:rsidP="00E92F59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sz w:val="24"/>
          <w:szCs w:val="24"/>
        </w:rPr>
      </w:pPr>
    </w:p>
    <w:p w14:paraId="00FBFC67" w14:textId="77777777" w:rsidR="00E92F59" w:rsidRDefault="00E92F59" w:rsidP="00E92F59">
      <w:pPr>
        <w:pStyle w:val="ListParagraph"/>
        <w:ind w:left="1440"/>
        <w:jc w:val="both"/>
        <w:rPr>
          <w:rFonts w:asciiTheme="minorHAnsi" w:hAnsiTheme="minorHAnsi"/>
          <w:sz w:val="24"/>
          <w:szCs w:val="24"/>
        </w:rPr>
      </w:pPr>
    </w:p>
    <w:p w14:paraId="0266CD8E" w14:textId="5C0E7D8B" w:rsidR="00E92F59" w:rsidRDefault="002847F5" w:rsidP="00821F07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Some say that RFID technology should be part of a “holistic approach”.  What are 2 synonyms for the word holistic?</w:t>
      </w:r>
    </w:p>
    <w:p w14:paraId="5401A549" w14:textId="6E53BAAE" w:rsidR="002847F5" w:rsidRDefault="002847F5" w:rsidP="002847F5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sz w:val="24"/>
          <w:szCs w:val="24"/>
        </w:rPr>
      </w:pPr>
    </w:p>
    <w:p w14:paraId="19D5BEE5" w14:textId="77777777" w:rsidR="002847F5" w:rsidRDefault="002847F5" w:rsidP="002847F5">
      <w:pPr>
        <w:pStyle w:val="ListParagraph"/>
        <w:ind w:left="1440"/>
        <w:jc w:val="both"/>
        <w:rPr>
          <w:rFonts w:asciiTheme="minorHAnsi" w:hAnsiTheme="minorHAnsi"/>
          <w:sz w:val="24"/>
          <w:szCs w:val="24"/>
        </w:rPr>
      </w:pPr>
    </w:p>
    <w:p w14:paraId="00D50660" w14:textId="55D23C4A" w:rsidR="002847F5" w:rsidRDefault="008D5B89" w:rsidP="00821F07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term “Big Brother” refers to </w:t>
      </w:r>
      <w:r w:rsidR="00F33AE0">
        <w:rPr>
          <w:rFonts w:asciiTheme="minorHAnsi" w:hAnsiTheme="minorHAnsi"/>
          <w:sz w:val="24"/>
          <w:szCs w:val="24"/>
        </w:rPr>
        <w:t>government doing what?</w:t>
      </w:r>
    </w:p>
    <w:p w14:paraId="01CF7642" w14:textId="796B1675" w:rsidR="00F33AE0" w:rsidRDefault="00F33AE0" w:rsidP="00F33AE0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sz w:val="24"/>
          <w:szCs w:val="24"/>
        </w:rPr>
      </w:pPr>
    </w:p>
    <w:p w14:paraId="0EF8675E" w14:textId="77777777" w:rsidR="00F33AE0" w:rsidRDefault="00F33AE0" w:rsidP="00F33AE0">
      <w:pPr>
        <w:pStyle w:val="ListParagraph"/>
        <w:ind w:left="1440"/>
        <w:jc w:val="both"/>
        <w:rPr>
          <w:rFonts w:asciiTheme="minorHAnsi" w:hAnsiTheme="minorHAnsi"/>
          <w:sz w:val="24"/>
          <w:szCs w:val="24"/>
        </w:rPr>
      </w:pPr>
    </w:p>
    <w:p w14:paraId="52E27C95" w14:textId="41E7CD1B" w:rsidR="00F33AE0" w:rsidRDefault="00F33AE0" w:rsidP="00821F07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According to the article, what percent of schools in Virginia use biometric identification for students?</w:t>
      </w:r>
    </w:p>
    <w:p w14:paraId="5782972F" w14:textId="52355F75" w:rsidR="00F33AE0" w:rsidRDefault="00F33AE0" w:rsidP="00F33AE0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sz w:val="24"/>
          <w:szCs w:val="24"/>
        </w:rPr>
      </w:pPr>
    </w:p>
    <w:p w14:paraId="7F3CC08E" w14:textId="77777777" w:rsidR="00F33AE0" w:rsidRDefault="00F33AE0" w:rsidP="00F33AE0">
      <w:pPr>
        <w:pStyle w:val="ListParagraph"/>
        <w:ind w:left="1440"/>
        <w:jc w:val="both"/>
        <w:rPr>
          <w:rFonts w:asciiTheme="minorHAnsi" w:hAnsiTheme="minorHAnsi"/>
          <w:sz w:val="24"/>
          <w:szCs w:val="24"/>
        </w:rPr>
      </w:pPr>
    </w:p>
    <w:p w14:paraId="749BA17C" w14:textId="7BBB114F" w:rsidR="00F33AE0" w:rsidRDefault="00704988" w:rsidP="00F33AE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all, how many state legislations considered bills for laws on the collection and security of student data?</w:t>
      </w:r>
    </w:p>
    <w:p w14:paraId="0D71CF9B" w14:textId="3AC07E65" w:rsidR="001E2BF2" w:rsidRPr="00704988" w:rsidRDefault="00821F07" w:rsidP="00704988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704988">
        <w:rPr>
          <w:rFonts w:asciiTheme="minorHAnsi" w:hAnsiTheme="minorHAnsi"/>
          <w:sz w:val="24"/>
          <w:szCs w:val="24"/>
        </w:rPr>
        <w:t xml:space="preserve"> </w:t>
      </w:r>
    </w:p>
    <w:sectPr w:rsidR="001E2BF2" w:rsidRPr="00704988" w:rsidSect="0011577F">
      <w:headerReference w:type="default" r:id="rId7"/>
      <w:footerReference w:type="default" r:id="rId8"/>
      <w:pgSz w:w="12240" w:h="15840"/>
      <w:pgMar w:top="540" w:right="720" w:bottom="63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5FFB3" w14:textId="77777777" w:rsidR="00821F07" w:rsidRDefault="00821F07">
      <w:r>
        <w:separator/>
      </w:r>
    </w:p>
  </w:endnote>
  <w:endnote w:type="continuationSeparator" w:id="0">
    <w:p w14:paraId="09D40BA7" w14:textId="77777777" w:rsidR="00821F07" w:rsidRDefault="0082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33937" w14:textId="77777777" w:rsidR="003B76DC" w:rsidRPr="00672FB1" w:rsidRDefault="003B76DC" w:rsidP="00672FB1">
    <w:pPr>
      <w:pStyle w:val="Footer"/>
      <w:jc w:val="center"/>
    </w:pPr>
    <w:r>
      <w:t>Computer History Exercises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753A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875FB" w14:textId="77777777" w:rsidR="00821F07" w:rsidRDefault="00821F07">
      <w:r>
        <w:separator/>
      </w:r>
    </w:p>
  </w:footnote>
  <w:footnote w:type="continuationSeparator" w:id="0">
    <w:p w14:paraId="3ADE7E01" w14:textId="77777777" w:rsidR="00821F07" w:rsidRDefault="00821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B974A" w14:textId="77777777" w:rsidR="003B76DC" w:rsidRPr="003D1129" w:rsidRDefault="003B76DC" w:rsidP="00690C02">
    <w:pPr>
      <w:pStyle w:val="Header"/>
      <w:tabs>
        <w:tab w:val="left" w:pos="4320"/>
      </w:tabs>
      <w:rPr>
        <w:rFonts w:asciiTheme="minorHAnsi" w:hAnsiTheme="minorHAnsi"/>
        <w:sz w:val="24"/>
        <w:szCs w:val="24"/>
      </w:rPr>
    </w:pPr>
    <w:r w:rsidRPr="003D1129">
      <w:rPr>
        <w:rFonts w:asciiTheme="minorHAnsi" w:hAnsiTheme="minorHAnsi"/>
        <w:sz w:val="24"/>
        <w:szCs w:val="24"/>
      </w:rPr>
      <w:t>Introduction to Computers</w:t>
    </w:r>
    <w:r w:rsidRPr="003D1129">
      <w:rPr>
        <w:rFonts w:asciiTheme="minorHAnsi" w:hAnsiTheme="minorHAnsi"/>
        <w:sz w:val="24"/>
        <w:szCs w:val="24"/>
      </w:rPr>
      <w:tab/>
    </w:r>
    <w:r w:rsidR="00690C02">
      <w:rPr>
        <w:rFonts w:asciiTheme="minorHAnsi" w:hAnsiTheme="minorHAnsi"/>
        <w:sz w:val="24"/>
        <w:szCs w:val="24"/>
      </w:rPr>
      <w:tab/>
    </w:r>
    <w:r w:rsidRPr="003D1129">
      <w:rPr>
        <w:rFonts w:asciiTheme="minorHAnsi" w:hAnsiTheme="minorHAnsi"/>
        <w:sz w:val="24"/>
        <w:szCs w:val="24"/>
      </w:rPr>
      <w:t>Mr. Lucas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60116"/>
    <w:multiLevelType w:val="hybridMultilevel"/>
    <w:tmpl w:val="9B6E3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C0E3F"/>
    <w:multiLevelType w:val="hybridMultilevel"/>
    <w:tmpl w:val="6E44A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D199F"/>
    <w:multiLevelType w:val="hybridMultilevel"/>
    <w:tmpl w:val="4DC61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07"/>
    <w:rsid w:val="00022326"/>
    <w:rsid w:val="0002324E"/>
    <w:rsid w:val="000307EF"/>
    <w:rsid w:val="00036057"/>
    <w:rsid w:val="00036F11"/>
    <w:rsid w:val="000433D3"/>
    <w:rsid w:val="00083643"/>
    <w:rsid w:val="000A382F"/>
    <w:rsid w:val="000A40A4"/>
    <w:rsid w:val="000A593F"/>
    <w:rsid w:val="000B0647"/>
    <w:rsid w:val="000C4214"/>
    <w:rsid w:val="000F0C37"/>
    <w:rsid w:val="000F26A7"/>
    <w:rsid w:val="000F365F"/>
    <w:rsid w:val="000F53DC"/>
    <w:rsid w:val="00107C2C"/>
    <w:rsid w:val="0011577F"/>
    <w:rsid w:val="001204A0"/>
    <w:rsid w:val="001211FC"/>
    <w:rsid w:val="00130C3C"/>
    <w:rsid w:val="0013119D"/>
    <w:rsid w:val="00135784"/>
    <w:rsid w:val="0014530A"/>
    <w:rsid w:val="00177CE4"/>
    <w:rsid w:val="001A039C"/>
    <w:rsid w:val="001B5EBE"/>
    <w:rsid w:val="001C16D4"/>
    <w:rsid w:val="001C2032"/>
    <w:rsid w:val="001C5585"/>
    <w:rsid w:val="001E2BF2"/>
    <w:rsid w:val="002049A1"/>
    <w:rsid w:val="002130E9"/>
    <w:rsid w:val="0021580C"/>
    <w:rsid w:val="00223982"/>
    <w:rsid w:val="00255D13"/>
    <w:rsid w:val="002847F5"/>
    <w:rsid w:val="00292AAD"/>
    <w:rsid w:val="00293373"/>
    <w:rsid w:val="002A219C"/>
    <w:rsid w:val="002B6C95"/>
    <w:rsid w:val="002D6DA5"/>
    <w:rsid w:val="002D731F"/>
    <w:rsid w:val="002E18B9"/>
    <w:rsid w:val="002F0C70"/>
    <w:rsid w:val="00300C01"/>
    <w:rsid w:val="00313991"/>
    <w:rsid w:val="00323AA8"/>
    <w:rsid w:val="00323F19"/>
    <w:rsid w:val="00364943"/>
    <w:rsid w:val="00367B2B"/>
    <w:rsid w:val="00377080"/>
    <w:rsid w:val="0038016C"/>
    <w:rsid w:val="00380940"/>
    <w:rsid w:val="003821F8"/>
    <w:rsid w:val="003A4941"/>
    <w:rsid w:val="003B5C83"/>
    <w:rsid w:val="003B694D"/>
    <w:rsid w:val="003B76DC"/>
    <w:rsid w:val="003B7942"/>
    <w:rsid w:val="003D1129"/>
    <w:rsid w:val="003F3312"/>
    <w:rsid w:val="0040099D"/>
    <w:rsid w:val="00414DD0"/>
    <w:rsid w:val="004154EB"/>
    <w:rsid w:val="00416FED"/>
    <w:rsid w:val="00437BEC"/>
    <w:rsid w:val="00441B1C"/>
    <w:rsid w:val="0044532D"/>
    <w:rsid w:val="00455BED"/>
    <w:rsid w:val="004562F6"/>
    <w:rsid w:val="00457401"/>
    <w:rsid w:val="004753A7"/>
    <w:rsid w:val="00481523"/>
    <w:rsid w:val="004825F0"/>
    <w:rsid w:val="00483F73"/>
    <w:rsid w:val="004901DE"/>
    <w:rsid w:val="00490490"/>
    <w:rsid w:val="004A1EE7"/>
    <w:rsid w:val="004C7025"/>
    <w:rsid w:val="004D3731"/>
    <w:rsid w:val="00500060"/>
    <w:rsid w:val="005330A9"/>
    <w:rsid w:val="005462D3"/>
    <w:rsid w:val="0055356C"/>
    <w:rsid w:val="00581CB5"/>
    <w:rsid w:val="00595797"/>
    <w:rsid w:val="00596FD8"/>
    <w:rsid w:val="005B592F"/>
    <w:rsid w:val="005C3E1E"/>
    <w:rsid w:val="005C4CD6"/>
    <w:rsid w:val="005C64E7"/>
    <w:rsid w:val="005D47FB"/>
    <w:rsid w:val="005E5861"/>
    <w:rsid w:val="005F654E"/>
    <w:rsid w:val="0063505A"/>
    <w:rsid w:val="0065228F"/>
    <w:rsid w:val="006715B4"/>
    <w:rsid w:val="00672FB1"/>
    <w:rsid w:val="00690C02"/>
    <w:rsid w:val="00691024"/>
    <w:rsid w:val="00694022"/>
    <w:rsid w:val="006B7686"/>
    <w:rsid w:val="006C5F9A"/>
    <w:rsid w:val="006D4C26"/>
    <w:rsid w:val="006E67DE"/>
    <w:rsid w:val="0070222E"/>
    <w:rsid w:val="00703358"/>
    <w:rsid w:val="00704988"/>
    <w:rsid w:val="007228B5"/>
    <w:rsid w:val="0073196B"/>
    <w:rsid w:val="00731C6B"/>
    <w:rsid w:val="00731D29"/>
    <w:rsid w:val="0074349F"/>
    <w:rsid w:val="0076512A"/>
    <w:rsid w:val="007660C7"/>
    <w:rsid w:val="0078155D"/>
    <w:rsid w:val="007844F0"/>
    <w:rsid w:val="00790601"/>
    <w:rsid w:val="0079067A"/>
    <w:rsid w:val="007C051B"/>
    <w:rsid w:val="007C7B12"/>
    <w:rsid w:val="007F33CC"/>
    <w:rsid w:val="007F419E"/>
    <w:rsid w:val="00800467"/>
    <w:rsid w:val="00821F07"/>
    <w:rsid w:val="0082430E"/>
    <w:rsid w:val="00827CDD"/>
    <w:rsid w:val="00851923"/>
    <w:rsid w:val="0085613D"/>
    <w:rsid w:val="008601C7"/>
    <w:rsid w:val="00863D81"/>
    <w:rsid w:val="00880901"/>
    <w:rsid w:val="00887F2B"/>
    <w:rsid w:val="008A31F1"/>
    <w:rsid w:val="008A3443"/>
    <w:rsid w:val="008D5B89"/>
    <w:rsid w:val="008E5CD1"/>
    <w:rsid w:val="00900CEF"/>
    <w:rsid w:val="00912230"/>
    <w:rsid w:val="00915B44"/>
    <w:rsid w:val="00933D70"/>
    <w:rsid w:val="00936D02"/>
    <w:rsid w:val="0094669A"/>
    <w:rsid w:val="009635DF"/>
    <w:rsid w:val="009747A5"/>
    <w:rsid w:val="00977E8A"/>
    <w:rsid w:val="00980F81"/>
    <w:rsid w:val="00982025"/>
    <w:rsid w:val="009927F9"/>
    <w:rsid w:val="009A2795"/>
    <w:rsid w:val="009A6507"/>
    <w:rsid w:val="009B2415"/>
    <w:rsid w:val="009B2A82"/>
    <w:rsid w:val="009B491A"/>
    <w:rsid w:val="009D1AD3"/>
    <w:rsid w:val="009D2470"/>
    <w:rsid w:val="009D75FD"/>
    <w:rsid w:val="00A14815"/>
    <w:rsid w:val="00A24502"/>
    <w:rsid w:val="00A3421F"/>
    <w:rsid w:val="00A538D8"/>
    <w:rsid w:val="00A673B4"/>
    <w:rsid w:val="00A70649"/>
    <w:rsid w:val="00A8294D"/>
    <w:rsid w:val="00A83332"/>
    <w:rsid w:val="00A9388A"/>
    <w:rsid w:val="00AB11D9"/>
    <w:rsid w:val="00AF47D7"/>
    <w:rsid w:val="00AF683C"/>
    <w:rsid w:val="00B1198B"/>
    <w:rsid w:val="00B5513C"/>
    <w:rsid w:val="00B55E8B"/>
    <w:rsid w:val="00B94E90"/>
    <w:rsid w:val="00BA2CD8"/>
    <w:rsid w:val="00BB1684"/>
    <w:rsid w:val="00BE27BB"/>
    <w:rsid w:val="00C07210"/>
    <w:rsid w:val="00C14CE2"/>
    <w:rsid w:val="00C17C95"/>
    <w:rsid w:val="00C25CCE"/>
    <w:rsid w:val="00C33F59"/>
    <w:rsid w:val="00C44D43"/>
    <w:rsid w:val="00C6193F"/>
    <w:rsid w:val="00C84275"/>
    <w:rsid w:val="00C86B84"/>
    <w:rsid w:val="00C934A3"/>
    <w:rsid w:val="00C94072"/>
    <w:rsid w:val="00CA032A"/>
    <w:rsid w:val="00CA5CEA"/>
    <w:rsid w:val="00CB339C"/>
    <w:rsid w:val="00CB55C6"/>
    <w:rsid w:val="00CE4708"/>
    <w:rsid w:val="00D0790C"/>
    <w:rsid w:val="00D12B13"/>
    <w:rsid w:val="00D17411"/>
    <w:rsid w:val="00D279A3"/>
    <w:rsid w:val="00D370BA"/>
    <w:rsid w:val="00D40A71"/>
    <w:rsid w:val="00D46BD5"/>
    <w:rsid w:val="00D644E0"/>
    <w:rsid w:val="00D666EC"/>
    <w:rsid w:val="00D67274"/>
    <w:rsid w:val="00D706D5"/>
    <w:rsid w:val="00D76786"/>
    <w:rsid w:val="00DA2C89"/>
    <w:rsid w:val="00DB5B7A"/>
    <w:rsid w:val="00DD1137"/>
    <w:rsid w:val="00DD6E18"/>
    <w:rsid w:val="00E05D9D"/>
    <w:rsid w:val="00E05FBF"/>
    <w:rsid w:val="00E21C5A"/>
    <w:rsid w:val="00E25C8E"/>
    <w:rsid w:val="00E27AFF"/>
    <w:rsid w:val="00E30E74"/>
    <w:rsid w:val="00E63249"/>
    <w:rsid w:val="00E66550"/>
    <w:rsid w:val="00E73CA5"/>
    <w:rsid w:val="00E83692"/>
    <w:rsid w:val="00E92F59"/>
    <w:rsid w:val="00E968CA"/>
    <w:rsid w:val="00ED274B"/>
    <w:rsid w:val="00F144F2"/>
    <w:rsid w:val="00F240A2"/>
    <w:rsid w:val="00F26C72"/>
    <w:rsid w:val="00F30492"/>
    <w:rsid w:val="00F33AE0"/>
    <w:rsid w:val="00F36635"/>
    <w:rsid w:val="00F60FA3"/>
    <w:rsid w:val="00F66310"/>
    <w:rsid w:val="00F74465"/>
    <w:rsid w:val="00F81FF9"/>
    <w:rsid w:val="00F83447"/>
    <w:rsid w:val="00FA5CAB"/>
    <w:rsid w:val="00FB2081"/>
    <w:rsid w:val="00FB2A5B"/>
    <w:rsid w:val="00FC027D"/>
    <w:rsid w:val="00FD0D4E"/>
    <w:rsid w:val="00FE43C2"/>
    <w:rsid w:val="00FF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29C384"/>
  <w15:docId w15:val="{CA54867F-C365-46A8-A437-D29AC23B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0F5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C07210"/>
  </w:style>
  <w:style w:type="paragraph" w:styleId="ListParagraph">
    <w:name w:val="List Paragraph"/>
    <w:basedOn w:val="Normal"/>
    <w:uiPriority w:val="34"/>
    <w:qFormat/>
    <w:rsid w:val="00E05D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cssrv01\StaffDocs\plucas\Documents\HomeWor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HomeWork.dotm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Java Exercises</vt:lpstr>
    </vt:vector>
  </TitlesOfParts>
  <Manager>Leon Schram</Manager>
  <Company>BHS-RISD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Java Exercises</dc:title>
  <dc:subject>APCS1</dc:subject>
  <dc:creator>Paul Lucas</dc:creator>
  <cp:lastModifiedBy>Paul Lucas</cp:lastModifiedBy>
  <cp:revision>3</cp:revision>
  <dcterms:created xsi:type="dcterms:W3CDTF">2014-11-14T20:01:00Z</dcterms:created>
  <dcterms:modified xsi:type="dcterms:W3CDTF">2014-11-14T20:02:00Z</dcterms:modified>
</cp:coreProperties>
</file>