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1230"/>
        <w:gridCol w:w="6840"/>
        <w:gridCol w:w="2670"/>
      </w:tblGrid>
      <w:tr w:rsidR="0025756C" w:rsidRPr="00843B65" w14:paraId="7C87D826" w14:textId="77777777" w:rsidTr="0025756C">
        <w:tc>
          <w:tcPr>
            <w:tcW w:w="12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F847A33" w14:textId="77777777" w:rsidR="0025756C" w:rsidRPr="00843B65" w:rsidRDefault="0025756C" w:rsidP="00843B65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843B65">
              <w:rPr>
                <w:rFonts w:asciiTheme="minorHAnsi" w:hAnsiTheme="minorHAnsi" w:cs="Arial"/>
                <w:b/>
                <w:sz w:val="28"/>
                <w:szCs w:val="28"/>
              </w:rPr>
              <w:t xml:space="preserve">Lab </w:t>
            </w:r>
            <w:r w:rsidR="006C22AD">
              <w:rPr>
                <w:rFonts w:asciiTheme="minorHAnsi" w:hAnsiTheme="minorHAnsi" w:cs="Arial"/>
                <w:b/>
                <w:sz w:val="28"/>
                <w:szCs w:val="28"/>
              </w:rPr>
              <w:t>4</w:t>
            </w:r>
          </w:p>
        </w:tc>
        <w:tc>
          <w:tcPr>
            <w:tcW w:w="95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850BDA2" w14:textId="77777777" w:rsidR="0025756C" w:rsidRPr="00843B65" w:rsidRDefault="006C22AD" w:rsidP="00CE0E56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Second Generation Computer Timeline</w:t>
            </w:r>
          </w:p>
        </w:tc>
      </w:tr>
      <w:tr w:rsidR="00054130" w:rsidRPr="00843B65" w14:paraId="5FD4CB10" w14:textId="77777777" w:rsidTr="00CE0E56">
        <w:tc>
          <w:tcPr>
            <w:tcW w:w="807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027C2404" w14:textId="77777777" w:rsidR="00054130" w:rsidRPr="00843B65" w:rsidRDefault="00054130" w:rsidP="00CE0E56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843B65">
              <w:rPr>
                <w:rFonts w:asciiTheme="minorHAnsi" w:hAnsiTheme="minorHAnsi" w:cs="Arial"/>
                <w:b/>
                <w:sz w:val="28"/>
                <w:szCs w:val="28"/>
              </w:rPr>
              <w:t xml:space="preserve">Name: </w:t>
            </w:r>
          </w:p>
        </w:tc>
        <w:tc>
          <w:tcPr>
            <w:tcW w:w="26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6F7E6AD1" w14:textId="77777777" w:rsidR="00054130" w:rsidRPr="00843B65" w:rsidRDefault="00054130" w:rsidP="00CE0E56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843B65">
              <w:rPr>
                <w:rFonts w:asciiTheme="minorHAnsi" w:hAnsiTheme="minorHAnsi" w:cs="Arial"/>
                <w:b/>
                <w:sz w:val="28"/>
                <w:szCs w:val="28"/>
              </w:rPr>
              <w:t>Period:</w:t>
            </w:r>
          </w:p>
        </w:tc>
      </w:tr>
    </w:tbl>
    <w:p w14:paraId="017F0E64" w14:textId="77777777" w:rsidR="00843B65" w:rsidRDefault="00843B65" w:rsidP="00843B65">
      <w:pPr>
        <w:jc w:val="both"/>
        <w:rPr>
          <w:rFonts w:asciiTheme="minorHAnsi" w:hAnsiTheme="minorHAnsi"/>
          <w:sz w:val="24"/>
          <w:szCs w:val="24"/>
        </w:rPr>
      </w:pPr>
    </w:p>
    <w:p w14:paraId="0257C32F" w14:textId="2D9D7D29" w:rsidR="00843B65" w:rsidRDefault="006C22AD" w:rsidP="00843B65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Download the Timeline Worksheet and use it for this lab.</w:t>
      </w:r>
      <w:r w:rsidR="00AD5C47">
        <w:rPr>
          <w:rFonts w:asciiTheme="minorHAnsi" w:hAnsiTheme="minorHAnsi"/>
          <w:sz w:val="24"/>
          <w:szCs w:val="24"/>
        </w:rPr>
        <w:t xml:space="preserve">  The worksheet is an Excel spreadsheet workbook.</w:t>
      </w:r>
    </w:p>
    <w:p w14:paraId="7BE7A608" w14:textId="77777777" w:rsidR="006C22AD" w:rsidRDefault="006C22AD" w:rsidP="00843B65">
      <w:pPr>
        <w:jc w:val="both"/>
        <w:rPr>
          <w:rFonts w:asciiTheme="minorHAnsi" w:hAnsiTheme="minorHAnsi"/>
          <w:sz w:val="24"/>
          <w:szCs w:val="24"/>
        </w:rPr>
      </w:pPr>
    </w:p>
    <w:p w14:paraId="6DD36B9E" w14:textId="77777777" w:rsidR="00230A96" w:rsidRDefault="006C22AD" w:rsidP="00230A96">
      <w:pPr>
        <w:pStyle w:val="ListParagraph"/>
        <w:numPr>
          <w:ilvl w:val="0"/>
          <w:numId w:val="7"/>
        </w:numPr>
        <w:jc w:val="both"/>
        <w:rPr>
          <w:rFonts w:asciiTheme="minorHAnsi" w:hAnsiTheme="minorHAnsi"/>
          <w:sz w:val="24"/>
          <w:szCs w:val="24"/>
        </w:rPr>
      </w:pPr>
      <w:r w:rsidRPr="00230A96">
        <w:rPr>
          <w:rFonts w:asciiTheme="minorHAnsi" w:hAnsiTheme="minorHAnsi"/>
          <w:sz w:val="24"/>
          <w:szCs w:val="24"/>
        </w:rPr>
        <w:t xml:space="preserve">Research and find information about important events that effected the second generation computers. </w:t>
      </w:r>
      <w:r w:rsidR="003B6F54" w:rsidRPr="00230A96">
        <w:rPr>
          <w:rFonts w:asciiTheme="minorHAnsi" w:hAnsiTheme="minorHAnsi"/>
          <w:sz w:val="24"/>
          <w:szCs w:val="24"/>
        </w:rPr>
        <w:t>Fill in the years below.</w:t>
      </w:r>
      <w:r w:rsidRPr="00230A96">
        <w:rPr>
          <w:rFonts w:asciiTheme="minorHAnsi" w:hAnsiTheme="minorHAnsi"/>
          <w:sz w:val="24"/>
          <w:szCs w:val="24"/>
        </w:rPr>
        <w:t xml:space="preserve">  </w:t>
      </w:r>
    </w:p>
    <w:p w14:paraId="7D801BF8" w14:textId="416A7DC0" w:rsidR="00230A96" w:rsidRDefault="006C22AD" w:rsidP="00230A96">
      <w:pPr>
        <w:pStyle w:val="ListParagraph"/>
        <w:numPr>
          <w:ilvl w:val="0"/>
          <w:numId w:val="7"/>
        </w:numPr>
        <w:jc w:val="both"/>
        <w:rPr>
          <w:rFonts w:asciiTheme="minorHAnsi" w:hAnsiTheme="minorHAnsi"/>
          <w:sz w:val="24"/>
          <w:szCs w:val="24"/>
        </w:rPr>
      </w:pPr>
      <w:r w:rsidRPr="00230A96">
        <w:rPr>
          <w:rFonts w:asciiTheme="minorHAnsi" w:hAnsiTheme="minorHAnsi"/>
          <w:sz w:val="24"/>
          <w:szCs w:val="24"/>
        </w:rPr>
        <w:t xml:space="preserve">Then use the information you found in </w:t>
      </w:r>
      <w:r w:rsidRPr="00230A96">
        <w:rPr>
          <w:rFonts w:asciiTheme="minorHAnsi" w:hAnsiTheme="minorHAnsi"/>
          <w:b/>
          <w:sz w:val="24"/>
          <w:szCs w:val="24"/>
        </w:rPr>
        <w:t>Lab 1</w:t>
      </w:r>
      <w:r w:rsidRPr="00230A96">
        <w:rPr>
          <w:rFonts w:asciiTheme="minorHAnsi" w:hAnsiTheme="minorHAnsi"/>
          <w:sz w:val="24"/>
          <w:szCs w:val="24"/>
        </w:rPr>
        <w:t xml:space="preserve"> </w:t>
      </w:r>
      <w:r w:rsidR="003B6F54" w:rsidRPr="00230A96">
        <w:rPr>
          <w:rFonts w:asciiTheme="minorHAnsi" w:hAnsiTheme="minorHAnsi"/>
          <w:sz w:val="24"/>
          <w:szCs w:val="24"/>
        </w:rPr>
        <w:t xml:space="preserve">AND </w:t>
      </w:r>
      <w:r w:rsidRPr="00230A96">
        <w:rPr>
          <w:rFonts w:asciiTheme="minorHAnsi" w:hAnsiTheme="minorHAnsi"/>
          <w:sz w:val="24"/>
          <w:szCs w:val="24"/>
        </w:rPr>
        <w:t>the information below to create a timeline of important events in computer history</w:t>
      </w:r>
      <w:r w:rsidR="00230A96" w:rsidRPr="00230A96">
        <w:rPr>
          <w:rFonts w:asciiTheme="minorHAnsi" w:hAnsiTheme="minorHAnsi"/>
          <w:sz w:val="24"/>
          <w:szCs w:val="24"/>
        </w:rPr>
        <w:t xml:space="preserve"> on the Timeline </w:t>
      </w:r>
      <w:r w:rsidR="00A40C70">
        <w:rPr>
          <w:rFonts w:asciiTheme="minorHAnsi" w:hAnsiTheme="minorHAnsi"/>
          <w:sz w:val="24"/>
          <w:szCs w:val="24"/>
        </w:rPr>
        <w:t>Spreadsheet Tool</w:t>
      </w:r>
      <w:r w:rsidR="00230A96" w:rsidRPr="00230A96">
        <w:rPr>
          <w:rFonts w:asciiTheme="minorHAnsi" w:hAnsiTheme="minorHAnsi"/>
          <w:sz w:val="24"/>
          <w:szCs w:val="24"/>
        </w:rPr>
        <w:t>.</w:t>
      </w:r>
      <w:r w:rsidR="00230A96">
        <w:rPr>
          <w:rFonts w:asciiTheme="minorHAnsi" w:hAnsiTheme="minorHAnsi"/>
          <w:sz w:val="24"/>
          <w:szCs w:val="24"/>
        </w:rPr>
        <w:t xml:space="preserve"> </w:t>
      </w:r>
    </w:p>
    <w:p w14:paraId="35C24772" w14:textId="0EF60FBB" w:rsidR="00230A96" w:rsidRDefault="00230A96" w:rsidP="00230A96">
      <w:pPr>
        <w:pStyle w:val="ListParagraph"/>
        <w:numPr>
          <w:ilvl w:val="0"/>
          <w:numId w:val="7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Non-</w:t>
      </w:r>
      <w:r w:rsidRPr="00230A96">
        <w:rPr>
          <w:rFonts w:asciiTheme="minorHAnsi" w:hAnsiTheme="minorHAnsi"/>
          <w:sz w:val="24"/>
          <w:szCs w:val="24"/>
        </w:rPr>
        <w:t xml:space="preserve">computer events </w:t>
      </w:r>
      <w:r>
        <w:rPr>
          <w:rFonts w:asciiTheme="minorHAnsi" w:hAnsiTheme="minorHAnsi"/>
          <w:sz w:val="24"/>
          <w:szCs w:val="24"/>
        </w:rPr>
        <w:t xml:space="preserve">(such as the moon landing) </w:t>
      </w:r>
      <w:r w:rsidRPr="00230A96">
        <w:rPr>
          <w:rFonts w:asciiTheme="minorHAnsi" w:hAnsiTheme="minorHAnsi"/>
          <w:sz w:val="24"/>
          <w:szCs w:val="24"/>
        </w:rPr>
        <w:t xml:space="preserve">should go on the </w:t>
      </w:r>
      <w:r w:rsidR="00A40C70">
        <w:rPr>
          <w:rFonts w:asciiTheme="minorHAnsi" w:hAnsiTheme="minorHAnsi"/>
          <w:sz w:val="24"/>
          <w:szCs w:val="24"/>
        </w:rPr>
        <w:t>lower</w:t>
      </w:r>
      <w:r w:rsidRPr="00230A96">
        <w:rPr>
          <w:rFonts w:asciiTheme="minorHAnsi" w:hAnsiTheme="minorHAnsi"/>
          <w:sz w:val="24"/>
          <w:szCs w:val="24"/>
        </w:rPr>
        <w:t xml:space="preserve"> half of the time line</w:t>
      </w:r>
      <w:r>
        <w:rPr>
          <w:rFonts w:asciiTheme="minorHAnsi" w:hAnsiTheme="minorHAnsi"/>
          <w:sz w:val="24"/>
          <w:szCs w:val="24"/>
        </w:rPr>
        <w:t>.</w:t>
      </w:r>
      <w:r w:rsidRPr="00230A96">
        <w:rPr>
          <w:rFonts w:asciiTheme="minorHAnsi" w:hAnsiTheme="minorHAnsi"/>
          <w:sz w:val="24"/>
          <w:szCs w:val="24"/>
        </w:rPr>
        <w:t xml:space="preserve"> </w:t>
      </w:r>
    </w:p>
    <w:p w14:paraId="0381DFFF" w14:textId="0ABC9794" w:rsidR="00230A96" w:rsidRDefault="00230A96" w:rsidP="00230A96">
      <w:pPr>
        <w:pStyle w:val="ListParagraph"/>
        <w:numPr>
          <w:ilvl w:val="0"/>
          <w:numId w:val="7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</w:t>
      </w:r>
      <w:r w:rsidRPr="00230A96">
        <w:rPr>
          <w:rFonts w:asciiTheme="minorHAnsi" w:hAnsiTheme="minorHAnsi"/>
          <w:sz w:val="24"/>
          <w:szCs w:val="24"/>
        </w:rPr>
        <w:t xml:space="preserve">omputer history events should go on the </w:t>
      </w:r>
      <w:r w:rsidR="00A40C70">
        <w:rPr>
          <w:rFonts w:asciiTheme="minorHAnsi" w:hAnsiTheme="minorHAnsi"/>
          <w:sz w:val="24"/>
          <w:szCs w:val="24"/>
        </w:rPr>
        <w:t>upper</w:t>
      </w:r>
      <w:r w:rsidRPr="00230A96">
        <w:rPr>
          <w:rFonts w:asciiTheme="minorHAnsi" w:hAnsiTheme="minorHAnsi"/>
          <w:sz w:val="24"/>
          <w:szCs w:val="24"/>
        </w:rPr>
        <w:t xml:space="preserve"> half.  </w:t>
      </w:r>
    </w:p>
    <w:p w14:paraId="2DC48A69" w14:textId="2B796E99" w:rsidR="00335036" w:rsidRPr="00230A96" w:rsidRDefault="00230A96" w:rsidP="00230A96">
      <w:pPr>
        <w:pStyle w:val="ListParagraph"/>
        <w:numPr>
          <w:ilvl w:val="0"/>
          <w:numId w:val="7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Reference </w:t>
      </w:r>
      <w:r w:rsidRPr="00230A96">
        <w:rPr>
          <w:rFonts w:asciiTheme="minorHAnsi" w:hAnsiTheme="minorHAnsi"/>
          <w:b/>
          <w:sz w:val="24"/>
          <w:szCs w:val="24"/>
        </w:rPr>
        <w:t>Lab1</w:t>
      </w:r>
      <w:r>
        <w:rPr>
          <w:rFonts w:asciiTheme="minorHAnsi" w:hAnsiTheme="minorHAnsi"/>
          <w:sz w:val="24"/>
          <w:szCs w:val="24"/>
        </w:rPr>
        <w:t xml:space="preserve"> for </w:t>
      </w:r>
      <w:r w:rsidR="00A40C70">
        <w:rPr>
          <w:rFonts w:asciiTheme="minorHAnsi" w:hAnsiTheme="minorHAnsi"/>
          <w:sz w:val="24"/>
          <w:szCs w:val="24"/>
        </w:rPr>
        <w:t>both</w:t>
      </w:r>
      <w:r>
        <w:rPr>
          <w:rFonts w:asciiTheme="minorHAnsi" w:hAnsiTheme="minorHAnsi"/>
          <w:sz w:val="24"/>
          <w:szCs w:val="24"/>
        </w:rPr>
        <w:t xml:space="preserve"> non-</w:t>
      </w:r>
      <w:r w:rsidRPr="00230A96">
        <w:rPr>
          <w:rFonts w:asciiTheme="minorHAnsi" w:hAnsiTheme="minorHAnsi"/>
          <w:sz w:val="24"/>
          <w:szCs w:val="24"/>
        </w:rPr>
        <w:t xml:space="preserve">computer events </w:t>
      </w:r>
      <w:r>
        <w:rPr>
          <w:rFonts w:asciiTheme="minorHAnsi" w:hAnsiTheme="minorHAnsi"/>
          <w:sz w:val="24"/>
          <w:szCs w:val="24"/>
        </w:rPr>
        <w:t xml:space="preserve">AND </w:t>
      </w:r>
      <w:r w:rsidR="00E72757">
        <w:rPr>
          <w:rFonts w:asciiTheme="minorHAnsi" w:hAnsiTheme="minorHAnsi"/>
          <w:sz w:val="24"/>
          <w:szCs w:val="24"/>
        </w:rPr>
        <w:t xml:space="preserve">computer </w:t>
      </w:r>
      <w:r w:rsidRPr="00230A96">
        <w:rPr>
          <w:rFonts w:asciiTheme="minorHAnsi" w:hAnsiTheme="minorHAnsi"/>
          <w:sz w:val="24"/>
          <w:szCs w:val="24"/>
        </w:rPr>
        <w:t xml:space="preserve">events that happened </w:t>
      </w:r>
      <w:r w:rsidRPr="00E72757">
        <w:rPr>
          <w:rFonts w:asciiTheme="minorHAnsi" w:hAnsiTheme="minorHAnsi"/>
          <w:sz w:val="24"/>
          <w:szCs w:val="24"/>
          <w:u w:val="single"/>
        </w:rPr>
        <w:t>before</w:t>
      </w:r>
      <w:r w:rsidRPr="00230A96">
        <w:rPr>
          <w:rFonts w:asciiTheme="minorHAnsi" w:hAnsiTheme="minorHAnsi"/>
          <w:sz w:val="24"/>
          <w:szCs w:val="24"/>
        </w:rPr>
        <w:t xml:space="preserve"> 1940.</w:t>
      </w:r>
    </w:p>
    <w:p w14:paraId="58001E1F" w14:textId="77777777" w:rsidR="00335036" w:rsidRDefault="00335036" w:rsidP="00843B65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Style w:val="GridTable5Dark-Accent2"/>
        <w:tblW w:w="0" w:type="auto"/>
        <w:tblLook w:val="04A0" w:firstRow="1" w:lastRow="0" w:firstColumn="1" w:lastColumn="0" w:noHBand="0" w:noVBand="1"/>
      </w:tblPr>
      <w:tblGrid>
        <w:gridCol w:w="1885"/>
        <w:gridCol w:w="8905"/>
      </w:tblGrid>
      <w:tr w:rsidR="00335036" w14:paraId="0215EE32" w14:textId="77777777" w:rsidTr="003350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6C915C57" w14:textId="77CB0B9B" w:rsidR="00335036" w:rsidRDefault="00335036" w:rsidP="003350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Year</w:t>
            </w:r>
          </w:p>
        </w:tc>
        <w:tc>
          <w:tcPr>
            <w:tcW w:w="8905" w:type="dxa"/>
          </w:tcPr>
          <w:p w14:paraId="1F9068EC" w14:textId="579294D7" w:rsidR="00335036" w:rsidRDefault="00335036" w:rsidP="00D56B0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Event</w:t>
            </w:r>
            <w:r w:rsidR="00D56B0C">
              <w:rPr>
                <w:rFonts w:asciiTheme="minorHAnsi" w:hAnsiTheme="minorHAnsi"/>
                <w:sz w:val="24"/>
                <w:szCs w:val="24"/>
              </w:rPr>
              <w:t xml:space="preserve"> or invention related to the second generation of computers</w:t>
            </w:r>
          </w:p>
        </w:tc>
      </w:tr>
      <w:tr w:rsidR="00335036" w14:paraId="1D46796F" w14:textId="77777777" w:rsidTr="007B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E5F9A15" w14:textId="77777777" w:rsidR="00335036" w:rsidRDefault="00335036" w:rsidP="00843B65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905" w:type="dxa"/>
          </w:tcPr>
          <w:p w14:paraId="54A6C7A9" w14:textId="4389286D" w:rsidR="00335036" w:rsidRDefault="00335036" w:rsidP="00843B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The Transistor</w:t>
            </w:r>
          </w:p>
        </w:tc>
      </w:tr>
      <w:tr w:rsidR="00335036" w14:paraId="14B57805" w14:textId="77777777" w:rsidTr="007B122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3AD6567" w14:textId="77777777" w:rsidR="00335036" w:rsidRDefault="00335036" w:rsidP="0033503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905" w:type="dxa"/>
          </w:tcPr>
          <w:p w14:paraId="1E17DE3C" w14:textId="6AEC2BD8" w:rsidR="00335036" w:rsidRDefault="00335036" w:rsidP="003350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35036">
              <w:rPr>
                <w:rFonts w:ascii="Verdana" w:hAnsi="Verdana" w:cs="Arial"/>
                <w:color w:val="333333"/>
              </w:rPr>
              <w:t>First commercial computer &amp; able to pick presidential winners.</w:t>
            </w:r>
          </w:p>
        </w:tc>
      </w:tr>
      <w:tr w:rsidR="00335036" w14:paraId="41DD8894" w14:textId="77777777" w:rsidTr="007B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0CA1197" w14:textId="482D2DC3" w:rsidR="00335036" w:rsidRPr="00D0572F" w:rsidRDefault="00335036" w:rsidP="00D0572F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905" w:type="dxa"/>
          </w:tcPr>
          <w:p w14:paraId="3311830E" w14:textId="714DECFB" w:rsidR="00335036" w:rsidRDefault="00335036" w:rsidP="003350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IBM’s first computer</w:t>
            </w:r>
          </w:p>
        </w:tc>
      </w:tr>
      <w:tr w:rsidR="00335036" w14:paraId="423B71A8" w14:textId="77777777" w:rsidTr="007B122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6ACD5D18" w14:textId="77777777" w:rsidR="00335036" w:rsidRDefault="00335036" w:rsidP="0033503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905" w:type="dxa"/>
          </w:tcPr>
          <w:p w14:paraId="63795EEC" w14:textId="793962B2" w:rsidR="00335036" w:rsidRDefault="00EE46EC" w:rsidP="003350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FORTRAN – First successful high level programming language.</w:t>
            </w:r>
          </w:p>
        </w:tc>
      </w:tr>
      <w:tr w:rsidR="00335036" w14:paraId="7A7DDDE2" w14:textId="77777777" w:rsidTr="007B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7D83FF69" w14:textId="77777777" w:rsidR="00335036" w:rsidRDefault="00335036" w:rsidP="0033503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905" w:type="dxa"/>
          </w:tcPr>
          <w:p w14:paraId="4BEA66FD" w14:textId="2A4020DC" w:rsidR="00335036" w:rsidRDefault="00EE46EC" w:rsidP="003350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Invention of the first circuit board, otherwise known as the “chip”.</w:t>
            </w:r>
          </w:p>
        </w:tc>
      </w:tr>
      <w:tr w:rsidR="00335036" w14:paraId="7E0B1532" w14:textId="77777777" w:rsidTr="007B122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49B62F79" w14:textId="77777777" w:rsidR="00335036" w:rsidRDefault="00335036" w:rsidP="0033503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905" w:type="dxa"/>
          </w:tcPr>
          <w:p w14:paraId="6D47FEE9" w14:textId="0FCC7113" w:rsidR="00335036" w:rsidRDefault="00EE46EC" w:rsidP="003350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First computer game</w:t>
            </w:r>
          </w:p>
        </w:tc>
      </w:tr>
      <w:tr w:rsidR="00335036" w14:paraId="14F9D0AC" w14:textId="77777777" w:rsidTr="007B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A391661" w14:textId="77777777" w:rsidR="00335036" w:rsidRDefault="00335036" w:rsidP="0033503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905" w:type="dxa"/>
          </w:tcPr>
          <w:p w14:paraId="4B1C3A6A" w14:textId="1915EBCA" w:rsidR="00335036" w:rsidRDefault="00EE46EC" w:rsidP="003350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The mouse invented</w:t>
            </w:r>
          </w:p>
        </w:tc>
      </w:tr>
      <w:tr w:rsidR="00EE46EC" w14:paraId="1102847D" w14:textId="77777777" w:rsidTr="007B122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6059ED7F" w14:textId="77777777" w:rsidR="00EE46EC" w:rsidRDefault="00EE46EC" w:rsidP="0033503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905" w:type="dxa"/>
          </w:tcPr>
          <w:p w14:paraId="74F90A06" w14:textId="56D4BED7" w:rsidR="00EE46EC" w:rsidRDefault="00EE46EC" w:rsidP="003350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Original Internet</w:t>
            </w:r>
            <w:r w:rsidR="00B80B60">
              <w:rPr>
                <w:rFonts w:asciiTheme="minorHAnsi" w:hAnsiTheme="minorHAnsi"/>
                <w:sz w:val="24"/>
                <w:szCs w:val="24"/>
              </w:rPr>
              <w:t xml:space="preserve"> (DARPA NET)</w:t>
            </w:r>
          </w:p>
        </w:tc>
      </w:tr>
      <w:tr w:rsidR="00EE46EC" w14:paraId="5B14145C" w14:textId="77777777" w:rsidTr="007B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414B7E2D" w14:textId="77777777" w:rsidR="00EE46EC" w:rsidRDefault="00EE46EC" w:rsidP="0033503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905" w:type="dxa"/>
          </w:tcPr>
          <w:p w14:paraId="083457AC" w14:textId="1EFB34B1" w:rsidR="00EE46EC" w:rsidRDefault="00EE46EC" w:rsidP="003350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First microprocessor</w:t>
            </w:r>
          </w:p>
        </w:tc>
      </w:tr>
      <w:tr w:rsidR="00EE46EC" w14:paraId="0731A78C" w14:textId="77777777" w:rsidTr="007B122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ECA5FB1" w14:textId="77777777" w:rsidR="00EE46EC" w:rsidRDefault="00EE46EC" w:rsidP="0033503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905" w:type="dxa"/>
          </w:tcPr>
          <w:p w14:paraId="14C5E6BD" w14:textId="33E93E06" w:rsidR="00EE46EC" w:rsidRDefault="00EE46EC" w:rsidP="003350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Nicknamed the “Floppy” disk</w:t>
            </w:r>
          </w:p>
        </w:tc>
      </w:tr>
      <w:tr w:rsidR="00EE46EC" w14:paraId="06D05CDB" w14:textId="77777777" w:rsidTr="007B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65BC192" w14:textId="77777777" w:rsidR="00EE46EC" w:rsidRDefault="00EE46EC" w:rsidP="0033503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905" w:type="dxa"/>
          </w:tcPr>
          <w:p w14:paraId="791DC9B7" w14:textId="15FD4905" w:rsidR="00EE46EC" w:rsidRDefault="00EE46EC" w:rsidP="003350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Networking</w:t>
            </w:r>
          </w:p>
        </w:tc>
      </w:tr>
      <w:tr w:rsidR="00EE46EC" w14:paraId="0A8A635F" w14:textId="77777777" w:rsidTr="007B122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65EBF3E6" w14:textId="77777777" w:rsidR="00EE46EC" w:rsidRDefault="00EE46EC" w:rsidP="0033503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905" w:type="dxa"/>
          </w:tcPr>
          <w:p w14:paraId="27F8B026" w14:textId="65CAFEA0" w:rsidR="00EE46EC" w:rsidRDefault="00EE46EC" w:rsidP="003350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Apple II</w:t>
            </w:r>
          </w:p>
        </w:tc>
      </w:tr>
      <w:tr w:rsidR="00EE46EC" w14:paraId="0F3308BD" w14:textId="77777777" w:rsidTr="007B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4D753446" w14:textId="77777777" w:rsidR="00EE46EC" w:rsidRDefault="00EE46EC" w:rsidP="0033503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905" w:type="dxa"/>
          </w:tcPr>
          <w:p w14:paraId="246343F6" w14:textId="37973816" w:rsidR="00EE46EC" w:rsidRDefault="00EE46EC" w:rsidP="003350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IBM PC</w:t>
            </w:r>
          </w:p>
        </w:tc>
      </w:tr>
      <w:tr w:rsidR="00EE46EC" w14:paraId="1749EAC2" w14:textId="77777777" w:rsidTr="007B122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0F9AA23" w14:textId="77777777" w:rsidR="00EE46EC" w:rsidRDefault="00EE46EC" w:rsidP="0033503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905" w:type="dxa"/>
          </w:tcPr>
          <w:p w14:paraId="5500B5C3" w14:textId="3F4F766A" w:rsidR="00EE46EC" w:rsidRDefault="00EE46EC" w:rsidP="003350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Microsoft DOS (Disk Operating System)</w:t>
            </w:r>
          </w:p>
        </w:tc>
      </w:tr>
      <w:tr w:rsidR="00EE46EC" w14:paraId="64A1E7E4" w14:textId="77777777" w:rsidTr="007B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8DF09D0" w14:textId="77777777" w:rsidR="00EE46EC" w:rsidRDefault="00EE46EC" w:rsidP="0033503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905" w:type="dxa"/>
          </w:tcPr>
          <w:p w14:paraId="3F88228A" w14:textId="191514B0" w:rsidR="00EE46EC" w:rsidRDefault="00EE46EC" w:rsidP="003350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Apple Macintosh</w:t>
            </w:r>
          </w:p>
        </w:tc>
      </w:tr>
      <w:tr w:rsidR="00EE46EC" w14:paraId="6F5A8136" w14:textId="77777777" w:rsidTr="007B122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737612C1" w14:textId="77777777" w:rsidR="00EE46EC" w:rsidRDefault="00EE46EC" w:rsidP="0033503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905" w:type="dxa"/>
          </w:tcPr>
          <w:p w14:paraId="13BA5BA5" w14:textId="17700E7C" w:rsidR="00EE46EC" w:rsidRDefault="00EE46EC" w:rsidP="003350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Microsoft Windows</w:t>
            </w:r>
          </w:p>
        </w:tc>
      </w:tr>
    </w:tbl>
    <w:p w14:paraId="4BBFCA4C" w14:textId="20D4A6F0" w:rsidR="00335036" w:rsidRDefault="00335036" w:rsidP="00843B65">
      <w:pPr>
        <w:jc w:val="both"/>
        <w:rPr>
          <w:rFonts w:asciiTheme="minorHAnsi" w:hAnsiTheme="minorHAnsi"/>
          <w:sz w:val="24"/>
          <w:szCs w:val="24"/>
        </w:rPr>
      </w:pPr>
    </w:p>
    <w:p w14:paraId="7F1F91B0" w14:textId="01C8355E" w:rsidR="006C22AD" w:rsidRDefault="00E72757" w:rsidP="00AD5C47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But wait there’s more….</w:t>
      </w:r>
    </w:p>
    <w:p w14:paraId="04AEB02F" w14:textId="77777777" w:rsidR="00D0572F" w:rsidRDefault="00D0572F" w:rsidP="00D0572F">
      <w:pPr>
        <w:jc w:val="both"/>
        <w:rPr>
          <w:rFonts w:asciiTheme="minorHAnsi" w:hAnsiTheme="minorHAnsi"/>
          <w:sz w:val="24"/>
          <w:szCs w:val="24"/>
        </w:rPr>
      </w:pPr>
    </w:p>
    <w:p w14:paraId="36C48738" w14:textId="4F8C4527" w:rsidR="00D0572F" w:rsidRDefault="00D0572F" w:rsidP="00F50FE5">
      <w:pPr>
        <w:pStyle w:val="ListParagraph"/>
        <w:numPr>
          <w:ilvl w:val="0"/>
          <w:numId w:val="7"/>
        </w:numPr>
        <w:jc w:val="both"/>
        <w:rPr>
          <w:rFonts w:asciiTheme="minorHAnsi" w:hAnsiTheme="minorHAnsi"/>
          <w:sz w:val="24"/>
          <w:szCs w:val="24"/>
        </w:rPr>
      </w:pPr>
      <w:r w:rsidRPr="00D0572F">
        <w:rPr>
          <w:rFonts w:asciiTheme="minorHAnsi" w:hAnsiTheme="minorHAnsi"/>
          <w:sz w:val="24"/>
          <w:szCs w:val="24"/>
        </w:rPr>
        <w:t>Where does the word computer come from?</w:t>
      </w:r>
    </w:p>
    <w:p w14:paraId="4D673B25" w14:textId="77777777" w:rsidR="00F50FE5" w:rsidRDefault="00F50FE5" w:rsidP="00F50FE5">
      <w:pPr>
        <w:pStyle w:val="ListParagraph"/>
        <w:jc w:val="both"/>
        <w:rPr>
          <w:rFonts w:asciiTheme="minorHAnsi" w:hAnsiTheme="minorHAnsi"/>
          <w:sz w:val="24"/>
          <w:szCs w:val="24"/>
        </w:rPr>
      </w:pPr>
    </w:p>
    <w:p w14:paraId="5A451A39" w14:textId="7E0A8102" w:rsidR="007B1225" w:rsidRDefault="00A40C70" w:rsidP="007B1225">
      <w:pPr>
        <w:pStyle w:val="ListParagraph"/>
        <w:numPr>
          <w:ilvl w:val="0"/>
          <w:numId w:val="7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Find a definition for computer.</w:t>
      </w:r>
    </w:p>
    <w:p w14:paraId="3E856DAD" w14:textId="77777777" w:rsidR="007B1225" w:rsidRPr="007B1225" w:rsidRDefault="007B1225" w:rsidP="007B1225">
      <w:pPr>
        <w:pStyle w:val="ListParagraph"/>
        <w:rPr>
          <w:rFonts w:asciiTheme="minorHAnsi" w:hAnsiTheme="minorHAnsi"/>
          <w:sz w:val="24"/>
          <w:szCs w:val="24"/>
        </w:rPr>
      </w:pPr>
    </w:p>
    <w:p w14:paraId="07EBD9AD" w14:textId="05AE0F41" w:rsidR="007B1225" w:rsidRPr="007B1225" w:rsidRDefault="007B1225" w:rsidP="00CE63FB">
      <w:pPr>
        <w:pStyle w:val="ListParagraph"/>
        <w:numPr>
          <w:ilvl w:val="0"/>
          <w:numId w:val="7"/>
        </w:numPr>
        <w:jc w:val="both"/>
        <w:rPr>
          <w:rFonts w:asciiTheme="minorHAnsi" w:hAnsiTheme="minorHAnsi"/>
          <w:sz w:val="24"/>
          <w:szCs w:val="24"/>
        </w:rPr>
      </w:pPr>
      <w:r w:rsidRPr="007B1225">
        <w:rPr>
          <w:rFonts w:asciiTheme="minorHAnsi" w:hAnsiTheme="minorHAnsi"/>
          <w:sz w:val="24"/>
          <w:szCs w:val="24"/>
        </w:rPr>
        <w:t xml:space="preserve">Do some research on future computers.  List future computer events/milestones starting with the 2020s, 2030s, 2040s and 2050s. </w:t>
      </w:r>
      <w:bookmarkStart w:id="0" w:name="_GoBack"/>
      <w:bookmarkEnd w:id="0"/>
    </w:p>
    <w:sectPr w:rsidR="007B1225" w:rsidRPr="007B1225" w:rsidSect="000F53DC">
      <w:foot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DEB0B" w14:textId="77777777" w:rsidR="006C22AD" w:rsidRDefault="006C22AD">
      <w:r>
        <w:separator/>
      </w:r>
    </w:p>
  </w:endnote>
  <w:endnote w:type="continuationSeparator" w:id="0">
    <w:p w14:paraId="0BE5AE9B" w14:textId="77777777" w:rsidR="006C22AD" w:rsidRDefault="006C22AD">
      <w:r>
        <w:continuationSeparator/>
      </w:r>
    </w:p>
  </w:endnote>
  <w:endnote w:type="continuationNotice" w:id="1">
    <w:p w14:paraId="2EB61B97" w14:textId="77777777" w:rsidR="006809D5" w:rsidRDefault="006809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08135" w14:textId="4C6B39B5" w:rsidR="004D465C" w:rsidRPr="005768AF" w:rsidRDefault="00BF1DCF" w:rsidP="005768AF">
    <w:pPr>
      <w:pStyle w:val="Footer"/>
      <w:jc w:val="center"/>
    </w:pPr>
    <w:r>
      <w:t>Introduction to Business Computers                 Mr. Lucas</w:t>
    </w:r>
    <w:r w:rsidR="003B6F54">
      <w:t xml:space="preserve">               Page </w:t>
    </w:r>
    <w:r w:rsidR="003B6F54">
      <w:fldChar w:fldCharType="begin"/>
    </w:r>
    <w:r w:rsidR="003B6F54">
      <w:instrText xml:space="preserve"> PAGE   \* MERGEFORMAT </w:instrText>
    </w:r>
    <w:r w:rsidR="003B6F54">
      <w:fldChar w:fldCharType="separate"/>
    </w:r>
    <w:r w:rsidR="007B1225">
      <w:rPr>
        <w:noProof/>
      </w:rPr>
      <w:t>1</w:t>
    </w:r>
    <w:r w:rsidR="003B6F5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58057" w14:textId="77777777" w:rsidR="006C22AD" w:rsidRDefault="006C22AD">
      <w:r>
        <w:separator/>
      </w:r>
    </w:p>
  </w:footnote>
  <w:footnote w:type="continuationSeparator" w:id="0">
    <w:p w14:paraId="1FB52AD2" w14:textId="77777777" w:rsidR="006C22AD" w:rsidRDefault="006C22AD">
      <w:r>
        <w:continuationSeparator/>
      </w:r>
    </w:p>
  </w:footnote>
  <w:footnote w:type="continuationNotice" w:id="1">
    <w:p w14:paraId="13A693BE" w14:textId="77777777" w:rsidR="006809D5" w:rsidRDefault="006809D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151E2"/>
    <w:multiLevelType w:val="hybridMultilevel"/>
    <w:tmpl w:val="9F82B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716B4"/>
    <w:multiLevelType w:val="hybridMultilevel"/>
    <w:tmpl w:val="38D0F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E370C"/>
    <w:multiLevelType w:val="hybridMultilevel"/>
    <w:tmpl w:val="F0FA5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02090"/>
    <w:multiLevelType w:val="hybridMultilevel"/>
    <w:tmpl w:val="64B4D8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2F50CF"/>
    <w:multiLevelType w:val="hybridMultilevel"/>
    <w:tmpl w:val="8A44C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5D199F"/>
    <w:multiLevelType w:val="hybridMultilevel"/>
    <w:tmpl w:val="4DC611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AA3651"/>
    <w:multiLevelType w:val="hybridMultilevel"/>
    <w:tmpl w:val="4BE61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AD"/>
    <w:rsid w:val="00006B98"/>
    <w:rsid w:val="000073B4"/>
    <w:rsid w:val="00010457"/>
    <w:rsid w:val="000348FC"/>
    <w:rsid w:val="00036057"/>
    <w:rsid w:val="000365F5"/>
    <w:rsid w:val="00041CA3"/>
    <w:rsid w:val="00052C4D"/>
    <w:rsid w:val="0005336A"/>
    <w:rsid w:val="00054130"/>
    <w:rsid w:val="00055473"/>
    <w:rsid w:val="00070B30"/>
    <w:rsid w:val="000771AD"/>
    <w:rsid w:val="00080810"/>
    <w:rsid w:val="0008286B"/>
    <w:rsid w:val="000934E3"/>
    <w:rsid w:val="000939F8"/>
    <w:rsid w:val="000972C0"/>
    <w:rsid w:val="000B0647"/>
    <w:rsid w:val="000B575D"/>
    <w:rsid w:val="000C08A1"/>
    <w:rsid w:val="000C3426"/>
    <w:rsid w:val="000C6BDD"/>
    <w:rsid w:val="000D0F7D"/>
    <w:rsid w:val="000D2439"/>
    <w:rsid w:val="000D6C8C"/>
    <w:rsid w:val="000D773E"/>
    <w:rsid w:val="000E1BD1"/>
    <w:rsid w:val="000E4638"/>
    <w:rsid w:val="000E543E"/>
    <w:rsid w:val="000F365F"/>
    <w:rsid w:val="000F53DC"/>
    <w:rsid w:val="001102CB"/>
    <w:rsid w:val="00110941"/>
    <w:rsid w:val="001204A0"/>
    <w:rsid w:val="001211FC"/>
    <w:rsid w:val="00123458"/>
    <w:rsid w:val="00124151"/>
    <w:rsid w:val="001354B3"/>
    <w:rsid w:val="00140526"/>
    <w:rsid w:val="00141537"/>
    <w:rsid w:val="00150335"/>
    <w:rsid w:val="0015411E"/>
    <w:rsid w:val="001546FD"/>
    <w:rsid w:val="00157731"/>
    <w:rsid w:val="0017049B"/>
    <w:rsid w:val="00174C8B"/>
    <w:rsid w:val="00192A51"/>
    <w:rsid w:val="00193991"/>
    <w:rsid w:val="00194E2E"/>
    <w:rsid w:val="00197010"/>
    <w:rsid w:val="001A1CAF"/>
    <w:rsid w:val="001A3BCF"/>
    <w:rsid w:val="001A3F83"/>
    <w:rsid w:val="001B105E"/>
    <w:rsid w:val="001B3878"/>
    <w:rsid w:val="001C5585"/>
    <w:rsid w:val="001C5D9B"/>
    <w:rsid w:val="001E3CB8"/>
    <w:rsid w:val="001E4586"/>
    <w:rsid w:val="001F1BF8"/>
    <w:rsid w:val="001F3C00"/>
    <w:rsid w:val="001F51A4"/>
    <w:rsid w:val="00201EDA"/>
    <w:rsid w:val="00204A36"/>
    <w:rsid w:val="0021114E"/>
    <w:rsid w:val="0021549C"/>
    <w:rsid w:val="0021644D"/>
    <w:rsid w:val="00221238"/>
    <w:rsid w:val="002262D6"/>
    <w:rsid w:val="00226CB1"/>
    <w:rsid w:val="00227B9E"/>
    <w:rsid w:val="00230A96"/>
    <w:rsid w:val="0023248E"/>
    <w:rsid w:val="002338A2"/>
    <w:rsid w:val="00235E32"/>
    <w:rsid w:val="002441C7"/>
    <w:rsid w:val="002521AD"/>
    <w:rsid w:val="002566BB"/>
    <w:rsid w:val="00257319"/>
    <w:rsid w:val="0025756C"/>
    <w:rsid w:val="002621B1"/>
    <w:rsid w:val="00292AAD"/>
    <w:rsid w:val="002976D9"/>
    <w:rsid w:val="00297B1F"/>
    <w:rsid w:val="002A0C6D"/>
    <w:rsid w:val="002A201C"/>
    <w:rsid w:val="002A211B"/>
    <w:rsid w:val="002B6D61"/>
    <w:rsid w:val="002B7EE5"/>
    <w:rsid w:val="002C3453"/>
    <w:rsid w:val="002C4EA0"/>
    <w:rsid w:val="002D47D5"/>
    <w:rsid w:val="002E315A"/>
    <w:rsid w:val="002E340A"/>
    <w:rsid w:val="002E3C64"/>
    <w:rsid w:val="002E5D5C"/>
    <w:rsid w:val="002F0C70"/>
    <w:rsid w:val="002F416C"/>
    <w:rsid w:val="002F44F6"/>
    <w:rsid w:val="002F5DEF"/>
    <w:rsid w:val="00300265"/>
    <w:rsid w:val="00301794"/>
    <w:rsid w:val="00301BDE"/>
    <w:rsid w:val="00303A3F"/>
    <w:rsid w:val="00303C60"/>
    <w:rsid w:val="00305F60"/>
    <w:rsid w:val="0030696E"/>
    <w:rsid w:val="00310F02"/>
    <w:rsid w:val="00312C90"/>
    <w:rsid w:val="00312EA4"/>
    <w:rsid w:val="00335036"/>
    <w:rsid w:val="00335CAF"/>
    <w:rsid w:val="003408B0"/>
    <w:rsid w:val="0034372E"/>
    <w:rsid w:val="00347AC5"/>
    <w:rsid w:val="00353CFF"/>
    <w:rsid w:val="003601B7"/>
    <w:rsid w:val="00370000"/>
    <w:rsid w:val="00375CF9"/>
    <w:rsid w:val="00376115"/>
    <w:rsid w:val="003823B9"/>
    <w:rsid w:val="00382C11"/>
    <w:rsid w:val="00387171"/>
    <w:rsid w:val="003902DE"/>
    <w:rsid w:val="003A1191"/>
    <w:rsid w:val="003A5031"/>
    <w:rsid w:val="003B2475"/>
    <w:rsid w:val="003B3C9B"/>
    <w:rsid w:val="003B6F54"/>
    <w:rsid w:val="003B7942"/>
    <w:rsid w:val="003B7E07"/>
    <w:rsid w:val="003C5A5B"/>
    <w:rsid w:val="003C7F72"/>
    <w:rsid w:val="003D1FD8"/>
    <w:rsid w:val="003D522B"/>
    <w:rsid w:val="003F045B"/>
    <w:rsid w:val="003F3312"/>
    <w:rsid w:val="003F335C"/>
    <w:rsid w:val="003F43C7"/>
    <w:rsid w:val="00407226"/>
    <w:rsid w:val="00412195"/>
    <w:rsid w:val="00417A3C"/>
    <w:rsid w:val="004310CF"/>
    <w:rsid w:val="00433EC0"/>
    <w:rsid w:val="00441B1C"/>
    <w:rsid w:val="00442D8A"/>
    <w:rsid w:val="00443EA8"/>
    <w:rsid w:val="00450809"/>
    <w:rsid w:val="004539DF"/>
    <w:rsid w:val="00455BED"/>
    <w:rsid w:val="00457401"/>
    <w:rsid w:val="00463181"/>
    <w:rsid w:val="00463234"/>
    <w:rsid w:val="00472F99"/>
    <w:rsid w:val="004768E6"/>
    <w:rsid w:val="00481523"/>
    <w:rsid w:val="004843B0"/>
    <w:rsid w:val="0049421D"/>
    <w:rsid w:val="00495516"/>
    <w:rsid w:val="00496B99"/>
    <w:rsid w:val="004A03D0"/>
    <w:rsid w:val="004A0D92"/>
    <w:rsid w:val="004A1571"/>
    <w:rsid w:val="004A53A9"/>
    <w:rsid w:val="004B1148"/>
    <w:rsid w:val="004C7025"/>
    <w:rsid w:val="004D28F1"/>
    <w:rsid w:val="004D465C"/>
    <w:rsid w:val="004D489A"/>
    <w:rsid w:val="004D58F7"/>
    <w:rsid w:val="004E145B"/>
    <w:rsid w:val="004F5E32"/>
    <w:rsid w:val="005014C4"/>
    <w:rsid w:val="005022BD"/>
    <w:rsid w:val="0050514F"/>
    <w:rsid w:val="0051028D"/>
    <w:rsid w:val="00530113"/>
    <w:rsid w:val="00532D8C"/>
    <w:rsid w:val="00532E09"/>
    <w:rsid w:val="005330A9"/>
    <w:rsid w:val="00540AE3"/>
    <w:rsid w:val="00541683"/>
    <w:rsid w:val="00574A31"/>
    <w:rsid w:val="005768AF"/>
    <w:rsid w:val="0058293D"/>
    <w:rsid w:val="00582C60"/>
    <w:rsid w:val="0059027F"/>
    <w:rsid w:val="00593B43"/>
    <w:rsid w:val="00596FD8"/>
    <w:rsid w:val="00597002"/>
    <w:rsid w:val="005A37FC"/>
    <w:rsid w:val="005A4957"/>
    <w:rsid w:val="005B592F"/>
    <w:rsid w:val="005C3E1E"/>
    <w:rsid w:val="005C4C50"/>
    <w:rsid w:val="005C5135"/>
    <w:rsid w:val="005D01EB"/>
    <w:rsid w:val="005D3125"/>
    <w:rsid w:val="005D32DF"/>
    <w:rsid w:val="005D3D1C"/>
    <w:rsid w:val="005E1A77"/>
    <w:rsid w:val="006027EE"/>
    <w:rsid w:val="00602987"/>
    <w:rsid w:val="00606910"/>
    <w:rsid w:val="00606F25"/>
    <w:rsid w:val="006103E8"/>
    <w:rsid w:val="00613F0D"/>
    <w:rsid w:val="00621F18"/>
    <w:rsid w:val="00626DA0"/>
    <w:rsid w:val="00627152"/>
    <w:rsid w:val="006332EE"/>
    <w:rsid w:val="006337B7"/>
    <w:rsid w:val="00633CE7"/>
    <w:rsid w:val="006402E9"/>
    <w:rsid w:val="006550CC"/>
    <w:rsid w:val="006630E3"/>
    <w:rsid w:val="00665F3E"/>
    <w:rsid w:val="006809D5"/>
    <w:rsid w:val="006860FF"/>
    <w:rsid w:val="00686E9B"/>
    <w:rsid w:val="00691024"/>
    <w:rsid w:val="00692ED4"/>
    <w:rsid w:val="0069353D"/>
    <w:rsid w:val="0069633E"/>
    <w:rsid w:val="006A2C48"/>
    <w:rsid w:val="006B11FD"/>
    <w:rsid w:val="006B5243"/>
    <w:rsid w:val="006C22AD"/>
    <w:rsid w:val="006D7281"/>
    <w:rsid w:val="006E4C36"/>
    <w:rsid w:val="0070644B"/>
    <w:rsid w:val="00724D9C"/>
    <w:rsid w:val="00735686"/>
    <w:rsid w:val="00736862"/>
    <w:rsid w:val="00746BA4"/>
    <w:rsid w:val="00750FBA"/>
    <w:rsid w:val="0076107E"/>
    <w:rsid w:val="0076618E"/>
    <w:rsid w:val="00770F43"/>
    <w:rsid w:val="00782EB5"/>
    <w:rsid w:val="007838DA"/>
    <w:rsid w:val="007868BB"/>
    <w:rsid w:val="00795813"/>
    <w:rsid w:val="007A6839"/>
    <w:rsid w:val="007B0822"/>
    <w:rsid w:val="007B1225"/>
    <w:rsid w:val="007B5687"/>
    <w:rsid w:val="007B717E"/>
    <w:rsid w:val="007B77A8"/>
    <w:rsid w:val="007C094F"/>
    <w:rsid w:val="007C16B4"/>
    <w:rsid w:val="007D0E29"/>
    <w:rsid w:val="007E0030"/>
    <w:rsid w:val="007E60D9"/>
    <w:rsid w:val="007F2B20"/>
    <w:rsid w:val="007F419E"/>
    <w:rsid w:val="008131EC"/>
    <w:rsid w:val="00817DD8"/>
    <w:rsid w:val="00817F58"/>
    <w:rsid w:val="0082430E"/>
    <w:rsid w:val="00825648"/>
    <w:rsid w:val="00830696"/>
    <w:rsid w:val="00841526"/>
    <w:rsid w:val="00842665"/>
    <w:rsid w:val="00843B65"/>
    <w:rsid w:val="0085188A"/>
    <w:rsid w:val="008518B6"/>
    <w:rsid w:val="00851B67"/>
    <w:rsid w:val="008531D4"/>
    <w:rsid w:val="0085432E"/>
    <w:rsid w:val="0085613D"/>
    <w:rsid w:val="00865806"/>
    <w:rsid w:val="00870166"/>
    <w:rsid w:val="00870B3C"/>
    <w:rsid w:val="00872866"/>
    <w:rsid w:val="00874FAA"/>
    <w:rsid w:val="00875601"/>
    <w:rsid w:val="008A31F1"/>
    <w:rsid w:val="008A6BC5"/>
    <w:rsid w:val="008B1FB4"/>
    <w:rsid w:val="008B46B6"/>
    <w:rsid w:val="008B62F3"/>
    <w:rsid w:val="008C6650"/>
    <w:rsid w:val="00900D7B"/>
    <w:rsid w:val="00901B88"/>
    <w:rsid w:val="0090591D"/>
    <w:rsid w:val="00910015"/>
    <w:rsid w:val="00911371"/>
    <w:rsid w:val="00914959"/>
    <w:rsid w:val="00915B44"/>
    <w:rsid w:val="00920F90"/>
    <w:rsid w:val="009215EC"/>
    <w:rsid w:val="00924A41"/>
    <w:rsid w:val="00952BF5"/>
    <w:rsid w:val="0095617A"/>
    <w:rsid w:val="00957933"/>
    <w:rsid w:val="00970283"/>
    <w:rsid w:val="00971C21"/>
    <w:rsid w:val="009747A5"/>
    <w:rsid w:val="0098004D"/>
    <w:rsid w:val="009816F3"/>
    <w:rsid w:val="00982025"/>
    <w:rsid w:val="0098353C"/>
    <w:rsid w:val="00986B84"/>
    <w:rsid w:val="00991803"/>
    <w:rsid w:val="009A7011"/>
    <w:rsid w:val="009A7B71"/>
    <w:rsid w:val="009B71C8"/>
    <w:rsid w:val="009C7901"/>
    <w:rsid w:val="009D091B"/>
    <w:rsid w:val="009D12E2"/>
    <w:rsid w:val="009D1AD3"/>
    <w:rsid w:val="009D2470"/>
    <w:rsid w:val="009D3484"/>
    <w:rsid w:val="009D5EDA"/>
    <w:rsid w:val="009D627C"/>
    <w:rsid w:val="009D75FD"/>
    <w:rsid w:val="009E14FF"/>
    <w:rsid w:val="009E2B00"/>
    <w:rsid w:val="009E5A14"/>
    <w:rsid w:val="009F2FAC"/>
    <w:rsid w:val="009F7A45"/>
    <w:rsid w:val="00A0528C"/>
    <w:rsid w:val="00A06713"/>
    <w:rsid w:val="00A12398"/>
    <w:rsid w:val="00A32757"/>
    <w:rsid w:val="00A3421F"/>
    <w:rsid w:val="00A35FCE"/>
    <w:rsid w:val="00A37323"/>
    <w:rsid w:val="00A40C70"/>
    <w:rsid w:val="00A42CBA"/>
    <w:rsid w:val="00A45474"/>
    <w:rsid w:val="00A47408"/>
    <w:rsid w:val="00A51856"/>
    <w:rsid w:val="00A538D8"/>
    <w:rsid w:val="00A705D8"/>
    <w:rsid w:val="00A70DE8"/>
    <w:rsid w:val="00A7401F"/>
    <w:rsid w:val="00A76984"/>
    <w:rsid w:val="00A82229"/>
    <w:rsid w:val="00A829CF"/>
    <w:rsid w:val="00A83E49"/>
    <w:rsid w:val="00A87D00"/>
    <w:rsid w:val="00A916AF"/>
    <w:rsid w:val="00A9388A"/>
    <w:rsid w:val="00AA0145"/>
    <w:rsid w:val="00AA054A"/>
    <w:rsid w:val="00AA247D"/>
    <w:rsid w:val="00AA398D"/>
    <w:rsid w:val="00AA521D"/>
    <w:rsid w:val="00AA625D"/>
    <w:rsid w:val="00AB0467"/>
    <w:rsid w:val="00AB1557"/>
    <w:rsid w:val="00AB27B5"/>
    <w:rsid w:val="00AB2909"/>
    <w:rsid w:val="00AC6C87"/>
    <w:rsid w:val="00AD2C49"/>
    <w:rsid w:val="00AD3EDF"/>
    <w:rsid w:val="00AD5C47"/>
    <w:rsid w:val="00AE39C8"/>
    <w:rsid w:val="00AE5464"/>
    <w:rsid w:val="00AE62E1"/>
    <w:rsid w:val="00AE7C6C"/>
    <w:rsid w:val="00AF043C"/>
    <w:rsid w:val="00AF2483"/>
    <w:rsid w:val="00B02B32"/>
    <w:rsid w:val="00B044C5"/>
    <w:rsid w:val="00B1198B"/>
    <w:rsid w:val="00B14442"/>
    <w:rsid w:val="00B14C48"/>
    <w:rsid w:val="00B24393"/>
    <w:rsid w:val="00B401AA"/>
    <w:rsid w:val="00B5513C"/>
    <w:rsid w:val="00B67E53"/>
    <w:rsid w:val="00B80B60"/>
    <w:rsid w:val="00B85ECE"/>
    <w:rsid w:val="00B95F8D"/>
    <w:rsid w:val="00BA4ED1"/>
    <w:rsid w:val="00BA5D7C"/>
    <w:rsid w:val="00BB17DE"/>
    <w:rsid w:val="00BB2A03"/>
    <w:rsid w:val="00BB43F4"/>
    <w:rsid w:val="00BC1C8F"/>
    <w:rsid w:val="00BD6071"/>
    <w:rsid w:val="00BE098A"/>
    <w:rsid w:val="00BE0C5C"/>
    <w:rsid w:val="00BE58D2"/>
    <w:rsid w:val="00BF1DCF"/>
    <w:rsid w:val="00C06155"/>
    <w:rsid w:val="00C07636"/>
    <w:rsid w:val="00C10F91"/>
    <w:rsid w:val="00C13197"/>
    <w:rsid w:val="00C134EE"/>
    <w:rsid w:val="00C152E0"/>
    <w:rsid w:val="00C179FA"/>
    <w:rsid w:val="00C219EB"/>
    <w:rsid w:val="00C34B7E"/>
    <w:rsid w:val="00C401AB"/>
    <w:rsid w:val="00C508F3"/>
    <w:rsid w:val="00C527AD"/>
    <w:rsid w:val="00C54E93"/>
    <w:rsid w:val="00C56E94"/>
    <w:rsid w:val="00C6193F"/>
    <w:rsid w:val="00C626A9"/>
    <w:rsid w:val="00C6474C"/>
    <w:rsid w:val="00C711C3"/>
    <w:rsid w:val="00C715E5"/>
    <w:rsid w:val="00C7743A"/>
    <w:rsid w:val="00C84691"/>
    <w:rsid w:val="00C84C36"/>
    <w:rsid w:val="00C974F8"/>
    <w:rsid w:val="00CA1D7D"/>
    <w:rsid w:val="00CA6911"/>
    <w:rsid w:val="00CB339C"/>
    <w:rsid w:val="00CC301F"/>
    <w:rsid w:val="00CC4954"/>
    <w:rsid w:val="00CC4D3E"/>
    <w:rsid w:val="00CD5209"/>
    <w:rsid w:val="00CE0E56"/>
    <w:rsid w:val="00CE2D0F"/>
    <w:rsid w:val="00CE3BDC"/>
    <w:rsid w:val="00CE6D5B"/>
    <w:rsid w:val="00CF4D78"/>
    <w:rsid w:val="00D0572F"/>
    <w:rsid w:val="00D10967"/>
    <w:rsid w:val="00D14C59"/>
    <w:rsid w:val="00D22CF9"/>
    <w:rsid w:val="00D23AD1"/>
    <w:rsid w:val="00D27C17"/>
    <w:rsid w:val="00D27F8B"/>
    <w:rsid w:val="00D338C0"/>
    <w:rsid w:val="00D412AE"/>
    <w:rsid w:val="00D420D4"/>
    <w:rsid w:val="00D46B44"/>
    <w:rsid w:val="00D47477"/>
    <w:rsid w:val="00D47D2F"/>
    <w:rsid w:val="00D50786"/>
    <w:rsid w:val="00D54E92"/>
    <w:rsid w:val="00D56B0C"/>
    <w:rsid w:val="00D644E0"/>
    <w:rsid w:val="00D64C61"/>
    <w:rsid w:val="00D64DEF"/>
    <w:rsid w:val="00D64F57"/>
    <w:rsid w:val="00D65C9C"/>
    <w:rsid w:val="00D80C3C"/>
    <w:rsid w:val="00D95427"/>
    <w:rsid w:val="00DA18A6"/>
    <w:rsid w:val="00DA4B0B"/>
    <w:rsid w:val="00DA675E"/>
    <w:rsid w:val="00DC3321"/>
    <w:rsid w:val="00DC74C4"/>
    <w:rsid w:val="00DF4CE6"/>
    <w:rsid w:val="00E01347"/>
    <w:rsid w:val="00E05FBF"/>
    <w:rsid w:val="00E06A4F"/>
    <w:rsid w:val="00E10B5E"/>
    <w:rsid w:val="00E12AC0"/>
    <w:rsid w:val="00E20378"/>
    <w:rsid w:val="00E206B9"/>
    <w:rsid w:val="00E231DB"/>
    <w:rsid w:val="00E311D4"/>
    <w:rsid w:val="00E31C84"/>
    <w:rsid w:val="00E342B8"/>
    <w:rsid w:val="00E37A76"/>
    <w:rsid w:val="00E4199C"/>
    <w:rsid w:val="00E43B2C"/>
    <w:rsid w:val="00E70E8C"/>
    <w:rsid w:val="00E72757"/>
    <w:rsid w:val="00E804C2"/>
    <w:rsid w:val="00E84B15"/>
    <w:rsid w:val="00E92DB4"/>
    <w:rsid w:val="00E957E2"/>
    <w:rsid w:val="00E963F6"/>
    <w:rsid w:val="00EA067B"/>
    <w:rsid w:val="00EA5A99"/>
    <w:rsid w:val="00EA6E8B"/>
    <w:rsid w:val="00EB10DE"/>
    <w:rsid w:val="00EB36C5"/>
    <w:rsid w:val="00EB4FAF"/>
    <w:rsid w:val="00EB7F10"/>
    <w:rsid w:val="00ED7748"/>
    <w:rsid w:val="00EE46EC"/>
    <w:rsid w:val="00EE491D"/>
    <w:rsid w:val="00EE633D"/>
    <w:rsid w:val="00EF4B3B"/>
    <w:rsid w:val="00F006ED"/>
    <w:rsid w:val="00F0667A"/>
    <w:rsid w:val="00F078EA"/>
    <w:rsid w:val="00F132E1"/>
    <w:rsid w:val="00F144F2"/>
    <w:rsid w:val="00F22C69"/>
    <w:rsid w:val="00F240A2"/>
    <w:rsid w:val="00F3349C"/>
    <w:rsid w:val="00F50FE5"/>
    <w:rsid w:val="00F61877"/>
    <w:rsid w:val="00F71F01"/>
    <w:rsid w:val="00F729DA"/>
    <w:rsid w:val="00F83447"/>
    <w:rsid w:val="00F93868"/>
    <w:rsid w:val="00F945A0"/>
    <w:rsid w:val="00F95B97"/>
    <w:rsid w:val="00FB2887"/>
    <w:rsid w:val="00FB5B31"/>
    <w:rsid w:val="00FC7D73"/>
    <w:rsid w:val="00FD7790"/>
    <w:rsid w:val="00FE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5F2BEC"/>
  <w15:docId w15:val="{F1242ECC-BA39-4239-BD37-E25074E3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table" w:styleId="TableGrid">
    <w:name w:val="Table Grid"/>
    <w:basedOn w:val="TableNormal"/>
    <w:rsid w:val="000F53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sid w:val="000972C0"/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rsid w:val="00DC74C4"/>
  </w:style>
  <w:style w:type="paragraph" w:styleId="ListParagraph">
    <w:name w:val="List Paragraph"/>
    <w:basedOn w:val="Normal"/>
    <w:uiPriority w:val="34"/>
    <w:qFormat/>
    <w:rsid w:val="00746B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756C"/>
    <w:rPr>
      <w:color w:val="0000FF" w:themeColor="hyperlink"/>
      <w:u w:val="single"/>
    </w:rPr>
  </w:style>
  <w:style w:type="table" w:styleId="GridTable5Dark-Accent1">
    <w:name w:val="Grid Table 5 Dark Accent 1"/>
    <w:basedOn w:val="TableNormal"/>
    <w:uiPriority w:val="50"/>
    <w:rsid w:val="002C345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3503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0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.docs.live.net/bfd502fefb2584fb/Teaching/MRHS/MyTemplates/Lab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E7D1689E-2C6D-47EA-BAD2-BF5D4F313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Labs.dotx</Template>
  <TotalTime>135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Computer Lab 1</vt:lpstr>
    </vt:vector>
  </TitlesOfParts>
  <Manager>Leon Schram</Manager>
  <Company>BHS-RISD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 Lab 1</dc:title>
  <dc:subject>APCS1</dc:subject>
  <dc:creator>plucas</dc:creator>
  <cp:lastModifiedBy>Paul Lucas</cp:lastModifiedBy>
  <cp:revision>12</cp:revision>
  <dcterms:created xsi:type="dcterms:W3CDTF">2015-02-04T23:14:00Z</dcterms:created>
  <dcterms:modified xsi:type="dcterms:W3CDTF">2015-02-10T15:03:00Z</dcterms:modified>
</cp:coreProperties>
</file>