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30"/>
        <w:gridCol w:w="6840"/>
        <w:gridCol w:w="2670"/>
      </w:tblGrid>
      <w:tr w:rsidR="0025756C" w:rsidRPr="00843B65" w14:paraId="2C7045DB" w14:textId="77777777" w:rsidTr="0025756C">
        <w:tc>
          <w:tcPr>
            <w:tcW w:w="12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011063C" w14:textId="3B459F9F" w:rsidR="0025756C" w:rsidRPr="00843B65" w:rsidRDefault="0025756C" w:rsidP="00843B65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843B65">
              <w:rPr>
                <w:rFonts w:asciiTheme="minorHAnsi" w:hAnsiTheme="minorHAnsi" w:cs="Arial"/>
                <w:b/>
                <w:sz w:val="28"/>
                <w:szCs w:val="28"/>
              </w:rPr>
              <w:t xml:space="preserve">Lab </w:t>
            </w:r>
            <w:r w:rsidR="00266AE2">
              <w:rPr>
                <w:rFonts w:asciiTheme="minorHAnsi" w:hAnsiTheme="minorHAnsi" w:cs="Arial"/>
                <w:b/>
                <w:sz w:val="28"/>
                <w:szCs w:val="28"/>
              </w:rPr>
              <w:t>3</w:t>
            </w:r>
          </w:p>
        </w:tc>
        <w:tc>
          <w:tcPr>
            <w:tcW w:w="9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291DFE" w14:textId="308E1BF8" w:rsidR="0025756C" w:rsidRPr="00843B65" w:rsidRDefault="00266AE2" w:rsidP="00CE0E56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Codes and Cyphers</w:t>
            </w:r>
          </w:p>
        </w:tc>
      </w:tr>
      <w:tr w:rsidR="00054130" w:rsidRPr="00843B65" w14:paraId="0327E8B3" w14:textId="77777777" w:rsidTr="00CE0E56">
        <w:tc>
          <w:tcPr>
            <w:tcW w:w="807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6A34BF51" w14:textId="77777777" w:rsidR="00054130" w:rsidRPr="00843B65" w:rsidRDefault="00054130" w:rsidP="00CE0E56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843B65">
              <w:rPr>
                <w:rFonts w:asciiTheme="minorHAnsi" w:hAnsiTheme="minorHAnsi" w:cs="Arial"/>
                <w:b/>
                <w:sz w:val="28"/>
                <w:szCs w:val="28"/>
              </w:rPr>
              <w:t xml:space="preserve">Name: </w:t>
            </w:r>
          </w:p>
        </w:tc>
        <w:tc>
          <w:tcPr>
            <w:tcW w:w="26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049C81B0" w14:textId="77777777" w:rsidR="00054130" w:rsidRPr="00843B65" w:rsidRDefault="00054130" w:rsidP="00CE0E56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843B65">
              <w:rPr>
                <w:rFonts w:asciiTheme="minorHAnsi" w:hAnsiTheme="minorHAnsi" w:cs="Arial"/>
                <w:b/>
                <w:sz w:val="28"/>
                <w:szCs w:val="28"/>
              </w:rPr>
              <w:t>Period:</w:t>
            </w:r>
          </w:p>
        </w:tc>
      </w:tr>
    </w:tbl>
    <w:p w14:paraId="2D16D180" w14:textId="77777777" w:rsidR="00843B65" w:rsidRDefault="00843B65" w:rsidP="00843B65">
      <w:pPr>
        <w:jc w:val="both"/>
        <w:rPr>
          <w:rFonts w:asciiTheme="minorHAnsi" w:hAnsiTheme="minorHAnsi"/>
          <w:sz w:val="24"/>
          <w:szCs w:val="24"/>
        </w:rPr>
      </w:pPr>
    </w:p>
    <w:p w14:paraId="421C3A8C" w14:textId="4431215D" w:rsidR="002B3462" w:rsidRDefault="002B3462" w:rsidP="00843B6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For this lab you will be working to crack secret codes.  </w:t>
      </w:r>
    </w:p>
    <w:p w14:paraId="003D213F" w14:textId="77777777" w:rsidR="002B3462" w:rsidRDefault="002B3462" w:rsidP="00843B65">
      <w:pPr>
        <w:jc w:val="both"/>
        <w:rPr>
          <w:rFonts w:asciiTheme="minorHAnsi" w:hAnsiTheme="minorHAnsi"/>
          <w:sz w:val="24"/>
          <w:szCs w:val="24"/>
        </w:rPr>
      </w:pPr>
    </w:p>
    <w:p w14:paraId="5F6FF75D" w14:textId="6BE83FB4" w:rsidR="00843B65" w:rsidRPr="006761B5" w:rsidRDefault="00266AE2" w:rsidP="00266AE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6761B5">
        <w:rPr>
          <w:rFonts w:asciiTheme="minorHAnsi" w:hAnsiTheme="minorHAnsi"/>
          <w:sz w:val="24"/>
          <w:szCs w:val="24"/>
        </w:rPr>
        <w:t>Describe the</w:t>
      </w:r>
      <w:r w:rsidR="00C328AD">
        <w:rPr>
          <w:rFonts w:asciiTheme="minorHAnsi" w:hAnsiTheme="minorHAnsi"/>
          <w:sz w:val="24"/>
          <w:szCs w:val="24"/>
        </w:rPr>
        <w:t xml:space="preserve"> difference between codes and ci</w:t>
      </w:r>
      <w:r w:rsidRPr="006761B5">
        <w:rPr>
          <w:rFonts w:asciiTheme="minorHAnsi" w:hAnsiTheme="minorHAnsi"/>
          <w:sz w:val="24"/>
          <w:szCs w:val="24"/>
        </w:rPr>
        <w:t>phers.</w:t>
      </w:r>
    </w:p>
    <w:p w14:paraId="0EE49C4D" w14:textId="77777777" w:rsidR="006761B5" w:rsidRPr="006761B5" w:rsidRDefault="006761B5" w:rsidP="006761B5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14:paraId="4E4B31EB" w14:textId="77777777" w:rsidR="00574D7C" w:rsidRDefault="00574D7C" w:rsidP="00574D7C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14:paraId="35C6D957" w14:textId="77777777" w:rsidR="00574D7C" w:rsidRPr="00574D7C" w:rsidRDefault="00574D7C" w:rsidP="00574D7C">
      <w:pPr>
        <w:ind w:left="360"/>
        <w:rPr>
          <w:rFonts w:asciiTheme="minorHAnsi" w:hAnsiTheme="minorHAnsi"/>
          <w:sz w:val="24"/>
          <w:szCs w:val="24"/>
        </w:rPr>
      </w:pPr>
    </w:p>
    <w:p w14:paraId="0CF2D839" w14:textId="26C7E9C7" w:rsidR="00FD4C47" w:rsidRDefault="00FD4C47" w:rsidP="00C64E6A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6761B5">
        <w:rPr>
          <w:rFonts w:asciiTheme="minorHAnsi" w:hAnsiTheme="minorHAnsi"/>
          <w:sz w:val="24"/>
          <w:szCs w:val="24"/>
        </w:rPr>
        <w:t>Mor</w:t>
      </w:r>
      <w:r w:rsidR="00C328AD">
        <w:rPr>
          <w:rFonts w:asciiTheme="minorHAnsi" w:hAnsiTheme="minorHAnsi"/>
          <w:sz w:val="24"/>
          <w:szCs w:val="24"/>
        </w:rPr>
        <w:t>se</w:t>
      </w:r>
      <w:r w:rsidRPr="006761B5">
        <w:rPr>
          <w:rFonts w:asciiTheme="minorHAnsi" w:hAnsiTheme="minorHAnsi"/>
          <w:sz w:val="24"/>
          <w:szCs w:val="24"/>
        </w:rPr>
        <w:t xml:space="preserve"> Code was used for </w:t>
      </w:r>
      <w:r w:rsidR="00A4013C" w:rsidRPr="006761B5">
        <w:rPr>
          <w:rFonts w:asciiTheme="minorHAnsi" w:hAnsiTheme="minorHAnsi"/>
          <w:sz w:val="24"/>
          <w:szCs w:val="24"/>
        </w:rPr>
        <w:t>over 100 years and is still sometimes used today.  How would you send the following message using Mors</w:t>
      </w:r>
      <w:r w:rsidR="00C328AD">
        <w:rPr>
          <w:rFonts w:asciiTheme="minorHAnsi" w:hAnsiTheme="minorHAnsi"/>
          <w:sz w:val="24"/>
          <w:szCs w:val="24"/>
        </w:rPr>
        <w:t>e</w:t>
      </w:r>
      <w:r w:rsidR="00A4013C" w:rsidRPr="006761B5">
        <w:rPr>
          <w:rFonts w:asciiTheme="minorHAnsi" w:hAnsiTheme="minorHAnsi"/>
          <w:sz w:val="24"/>
          <w:szCs w:val="24"/>
        </w:rPr>
        <w:t xml:space="preserve"> Code?</w:t>
      </w:r>
      <w:r w:rsidR="00391688">
        <w:rPr>
          <w:rFonts w:asciiTheme="minorHAnsi" w:hAnsiTheme="minorHAnsi"/>
          <w:sz w:val="24"/>
          <w:szCs w:val="24"/>
        </w:rPr>
        <w:t xml:space="preserve">  (</w:t>
      </w:r>
      <w:r w:rsidR="00391688" w:rsidRPr="00391688">
        <w:rPr>
          <w:rFonts w:asciiTheme="minorHAnsi" w:hAnsiTheme="minorHAnsi"/>
          <w:b/>
          <w:sz w:val="24"/>
          <w:szCs w:val="24"/>
        </w:rPr>
        <w:t>o</w:t>
      </w:r>
      <w:r w:rsidR="00391688">
        <w:rPr>
          <w:rFonts w:asciiTheme="minorHAnsi" w:hAnsiTheme="minorHAnsi"/>
          <w:sz w:val="24"/>
          <w:szCs w:val="24"/>
        </w:rPr>
        <w:t xml:space="preserve"> for a dot and </w:t>
      </w:r>
      <w:r w:rsidR="00391688" w:rsidRPr="00391688">
        <w:rPr>
          <w:rFonts w:asciiTheme="minorHAnsi" w:hAnsiTheme="minorHAnsi"/>
          <w:b/>
          <w:sz w:val="24"/>
          <w:szCs w:val="24"/>
        </w:rPr>
        <w:t>–</w:t>
      </w:r>
      <w:r w:rsidR="00391688">
        <w:rPr>
          <w:rFonts w:asciiTheme="minorHAnsi" w:hAnsiTheme="minorHAnsi"/>
          <w:sz w:val="24"/>
          <w:szCs w:val="24"/>
        </w:rPr>
        <w:t xml:space="preserve"> for a dash)</w:t>
      </w:r>
    </w:p>
    <w:p w14:paraId="4FE25D62" w14:textId="77777777" w:rsidR="003E1DC1" w:rsidRDefault="003E1DC1" w:rsidP="003E1DC1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14:paraId="734CFAFB" w14:textId="3A2547CD" w:rsidR="006761B5" w:rsidRPr="006761B5" w:rsidRDefault="003E1DC1" w:rsidP="006761B5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3E1DC1">
        <w:rPr>
          <w:rFonts w:asciiTheme="minorHAnsi" w:hAnsiTheme="minorHAnsi"/>
          <w:b/>
          <w:sz w:val="24"/>
          <w:szCs w:val="24"/>
        </w:rPr>
        <w:t>LEE IS MOVING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The answer is: </w:t>
      </w:r>
    </w:p>
    <w:p w14:paraId="2D84FD99" w14:textId="77777777" w:rsidR="00A4013C" w:rsidRPr="00FD4C47" w:rsidRDefault="00A4013C" w:rsidP="006761B5">
      <w:pPr>
        <w:pStyle w:val="ListParagraph"/>
        <w:ind w:left="1440"/>
        <w:jc w:val="both"/>
        <w:rPr>
          <w:rFonts w:asciiTheme="minorHAnsi" w:hAnsiTheme="minorHAnsi"/>
          <w:b/>
          <w:sz w:val="24"/>
          <w:szCs w:val="24"/>
        </w:rPr>
      </w:pPr>
    </w:p>
    <w:p w14:paraId="60B7F3A5" w14:textId="18B1E710" w:rsidR="00BA5944" w:rsidRDefault="00266AE2" w:rsidP="00BA5944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Research the way Julius Caesar sent coded messages to people.  </w:t>
      </w:r>
      <w:r w:rsidR="00626A4F">
        <w:rPr>
          <w:rFonts w:asciiTheme="minorHAnsi" w:hAnsiTheme="minorHAnsi"/>
          <w:sz w:val="24"/>
          <w:szCs w:val="24"/>
        </w:rPr>
        <w:t>He used a box technique and a c</w:t>
      </w:r>
      <w:r w:rsidR="00D05BD7">
        <w:rPr>
          <w:rFonts w:asciiTheme="minorHAnsi" w:hAnsiTheme="minorHAnsi"/>
          <w:sz w:val="24"/>
          <w:szCs w:val="24"/>
        </w:rPr>
        <w:t>i</w:t>
      </w:r>
      <w:r w:rsidR="00BA35F7">
        <w:rPr>
          <w:rFonts w:asciiTheme="minorHAnsi" w:hAnsiTheme="minorHAnsi"/>
          <w:sz w:val="24"/>
          <w:szCs w:val="24"/>
        </w:rPr>
        <w:t xml:space="preserve">pher technique.  </w:t>
      </w:r>
      <w:r>
        <w:rPr>
          <w:rFonts w:asciiTheme="minorHAnsi" w:hAnsiTheme="minorHAnsi"/>
          <w:sz w:val="24"/>
          <w:szCs w:val="24"/>
        </w:rPr>
        <w:t xml:space="preserve">Then try </w:t>
      </w:r>
      <w:r w:rsidR="00BC6CB3">
        <w:rPr>
          <w:rFonts w:asciiTheme="minorHAnsi" w:hAnsiTheme="minorHAnsi"/>
          <w:sz w:val="24"/>
          <w:szCs w:val="24"/>
        </w:rPr>
        <w:t>t</w:t>
      </w:r>
      <w:r>
        <w:rPr>
          <w:rFonts w:asciiTheme="minorHAnsi" w:hAnsiTheme="minorHAnsi"/>
          <w:sz w:val="24"/>
          <w:szCs w:val="24"/>
        </w:rPr>
        <w:t xml:space="preserve">o solve the following using the </w:t>
      </w:r>
      <w:r w:rsidRPr="00BC6CB3">
        <w:rPr>
          <w:rFonts w:asciiTheme="minorHAnsi" w:hAnsiTheme="minorHAnsi"/>
          <w:b/>
          <w:sz w:val="24"/>
          <w:szCs w:val="24"/>
          <w:u w:val="single"/>
        </w:rPr>
        <w:t xml:space="preserve">Caesar Box </w:t>
      </w:r>
      <w:r w:rsidR="00BC6CB3">
        <w:rPr>
          <w:rFonts w:asciiTheme="minorHAnsi" w:hAnsiTheme="minorHAnsi"/>
          <w:b/>
          <w:sz w:val="24"/>
          <w:szCs w:val="24"/>
          <w:u w:val="single"/>
        </w:rPr>
        <w:t>T</w:t>
      </w:r>
      <w:r w:rsidRPr="00BC6CB3">
        <w:rPr>
          <w:rFonts w:asciiTheme="minorHAnsi" w:hAnsiTheme="minorHAnsi"/>
          <w:b/>
          <w:sz w:val="24"/>
          <w:szCs w:val="24"/>
          <w:u w:val="single"/>
        </w:rPr>
        <w:t>echnique</w:t>
      </w:r>
      <w:r>
        <w:rPr>
          <w:rFonts w:asciiTheme="minorHAnsi" w:hAnsiTheme="minorHAnsi"/>
          <w:sz w:val="24"/>
          <w:szCs w:val="24"/>
        </w:rPr>
        <w:t>.</w:t>
      </w:r>
    </w:p>
    <w:p w14:paraId="43A4D79A" w14:textId="77777777" w:rsidR="00BA5944" w:rsidRPr="00BA5944" w:rsidRDefault="00BA5944" w:rsidP="00BA5944">
      <w:pPr>
        <w:pStyle w:val="ListParagraph"/>
        <w:rPr>
          <w:rFonts w:asciiTheme="minorHAnsi" w:hAnsiTheme="minorHAnsi"/>
          <w:sz w:val="24"/>
          <w:szCs w:val="24"/>
        </w:rPr>
      </w:pPr>
    </w:p>
    <w:p w14:paraId="10BDE3DC" w14:textId="18C8FE44" w:rsidR="00BC6CB3" w:rsidRDefault="00BA5944" w:rsidP="00656EA2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574D7C">
        <w:rPr>
          <w:rFonts w:asciiTheme="minorHAnsi" w:hAnsiTheme="minorHAnsi"/>
          <w:b/>
          <w:sz w:val="24"/>
          <w:szCs w:val="24"/>
        </w:rPr>
        <w:t>GTYORJOTEOUIABGT</w:t>
      </w:r>
      <w:r w:rsidRPr="00574D7C">
        <w:rPr>
          <w:rFonts w:asciiTheme="minorHAnsi" w:hAnsiTheme="minorHAnsi"/>
          <w:sz w:val="24"/>
          <w:szCs w:val="24"/>
        </w:rPr>
        <w:tab/>
      </w:r>
      <w:r w:rsidRPr="00574D7C">
        <w:rPr>
          <w:rFonts w:asciiTheme="minorHAnsi" w:hAnsiTheme="minorHAnsi"/>
          <w:sz w:val="24"/>
          <w:szCs w:val="24"/>
        </w:rPr>
        <w:tab/>
        <w:t>The answer is:</w:t>
      </w:r>
      <w:r w:rsidR="00BC6CB3" w:rsidRPr="00574D7C">
        <w:rPr>
          <w:rFonts w:asciiTheme="minorHAnsi" w:hAnsiTheme="minorHAnsi"/>
          <w:sz w:val="24"/>
          <w:szCs w:val="24"/>
        </w:rPr>
        <w:t xml:space="preserve"> </w:t>
      </w:r>
    </w:p>
    <w:p w14:paraId="71CF45AD" w14:textId="77777777" w:rsidR="00574D7C" w:rsidRPr="00574D7C" w:rsidRDefault="00574D7C" w:rsidP="00574D7C">
      <w:pPr>
        <w:pStyle w:val="ListParagraph"/>
        <w:ind w:left="1440"/>
        <w:jc w:val="both"/>
        <w:rPr>
          <w:rFonts w:asciiTheme="minorHAnsi" w:hAnsiTheme="minorHAnsi"/>
          <w:sz w:val="24"/>
          <w:szCs w:val="24"/>
        </w:rPr>
      </w:pPr>
    </w:p>
    <w:p w14:paraId="6D956E8C" w14:textId="5A3E8DB7" w:rsidR="00266AE2" w:rsidRDefault="00BC6CB3" w:rsidP="00266AE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Try using </w:t>
      </w:r>
      <w:r w:rsidR="00D05BD7">
        <w:rPr>
          <w:rFonts w:asciiTheme="minorHAnsi" w:hAnsiTheme="minorHAnsi"/>
          <w:b/>
          <w:sz w:val="24"/>
          <w:szCs w:val="24"/>
          <w:u w:val="single"/>
        </w:rPr>
        <w:t>Caesar’s Ci</w:t>
      </w:r>
      <w:r w:rsidRPr="00BC6CB3">
        <w:rPr>
          <w:rFonts w:asciiTheme="minorHAnsi" w:hAnsiTheme="minorHAnsi"/>
          <w:b/>
          <w:sz w:val="24"/>
          <w:szCs w:val="24"/>
          <w:u w:val="single"/>
        </w:rPr>
        <w:t>pher</w:t>
      </w:r>
      <w:r>
        <w:rPr>
          <w:rFonts w:asciiTheme="minorHAnsi" w:hAnsiTheme="minorHAnsi"/>
          <w:sz w:val="24"/>
          <w:szCs w:val="24"/>
        </w:rPr>
        <w:t xml:space="preserve"> to solve this.</w:t>
      </w:r>
    </w:p>
    <w:p w14:paraId="36C646B0" w14:textId="77777777" w:rsidR="00BC6CB3" w:rsidRDefault="00BC6CB3" w:rsidP="00BC6CB3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14:paraId="41A1587C" w14:textId="7B83EDD8" w:rsidR="00BC6CB3" w:rsidRDefault="00760F48" w:rsidP="00BC6CB3">
      <w:pPr>
        <w:pStyle w:val="ListParagraph"/>
        <w:numPr>
          <w:ilvl w:val="1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EQORWVGTU C</w:t>
      </w:r>
      <w:bookmarkStart w:id="0" w:name="_GoBack"/>
      <w:bookmarkEnd w:id="0"/>
      <w:r w:rsidR="00BC6CB3" w:rsidRPr="00583B23">
        <w:rPr>
          <w:rFonts w:asciiTheme="minorHAnsi" w:hAnsiTheme="minorHAnsi"/>
          <w:b/>
          <w:sz w:val="24"/>
          <w:szCs w:val="24"/>
        </w:rPr>
        <w:t>TG HWP</w:t>
      </w:r>
      <w:r w:rsidR="00BC6CB3">
        <w:rPr>
          <w:rFonts w:asciiTheme="minorHAnsi" w:hAnsiTheme="minorHAnsi"/>
          <w:sz w:val="24"/>
          <w:szCs w:val="24"/>
        </w:rPr>
        <w:tab/>
        <w:t xml:space="preserve">The answer is: </w:t>
      </w:r>
    </w:p>
    <w:p w14:paraId="6F92A198" w14:textId="77777777" w:rsidR="00BC6CB3" w:rsidRPr="00BC6CB3" w:rsidRDefault="00BC6CB3" w:rsidP="00BC6CB3">
      <w:pPr>
        <w:pStyle w:val="ListParagraph"/>
        <w:ind w:left="1440"/>
        <w:jc w:val="both"/>
        <w:rPr>
          <w:rFonts w:asciiTheme="minorHAnsi" w:hAnsiTheme="minorHAnsi"/>
          <w:sz w:val="24"/>
          <w:szCs w:val="24"/>
        </w:rPr>
      </w:pPr>
    </w:p>
    <w:p w14:paraId="04A70834" w14:textId="77777777" w:rsidR="00CA01B7" w:rsidRDefault="00F01E2B" w:rsidP="00C5511D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CA01B7">
        <w:rPr>
          <w:rFonts w:asciiTheme="minorHAnsi" w:hAnsiTheme="minorHAnsi"/>
          <w:sz w:val="24"/>
          <w:szCs w:val="24"/>
        </w:rPr>
        <w:t>You have received information that the following code is</w:t>
      </w:r>
      <w:r w:rsidR="00CA01B7" w:rsidRPr="00CA01B7">
        <w:rPr>
          <w:rFonts w:asciiTheme="minorHAnsi" w:hAnsiTheme="minorHAnsi"/>
          <w:sz w:val="24"/>
          <w:szCs w:val="24"/>
        </w:rPr>
        <w:t xml:space="preserve"> </w:t>
      </w:r>
      <w:r w:rsidRPr="00CA01B7">
        <w:rPr>
          <w:rFonts w:asciiTheme="minorHAnsi" w:hAnsiTheme="minorHAnsi"/>
          <w:sz w:val="24"/>
          <w:szCs w:val="24"/>
        </w:rPr>
        <w:t>somehow directly related to its name, 1245.</w:t>
      </w:r>
    </w:p>
    <w:p w14:paraId="2C4349F9" w14:textId="77777777" w:rsidR="00E836FA" w:rsidRDefault="00E836FA" w:rsidP="00E836FA">
      <w:pPr>
        <w:pStyle w:val="ListParagraph"/>
        <w:ind w:left="1440"/>
        <w:jc w:val="both"/>
        <w:rPr>
          <w:rFonts w:asciiTheme="minorHAnsi" w:hAnsiTheme="minorHAnsi"/>
          <w:sz w:val="24"/>
          <w:szCs w:val="24"/>
        </w:rPr>
      </w:pPr>
    </w:p>
    <w:p w14:paraId="1F96BC5F" w14:textId="640A69CD" w:rsidR="00CA01B7" w:rsidRDefault="00F01E2B" w:rsidP="00E836FA">
      <w:pPr>
        <w:pStyle w:val="ListParagraph"/>
        <w:ind w:left="1440"/>
        <w:jc w:val="both"/>
        <w:rPr>
          <w:rFonts w:asciiTheme="minorHAnsi" w:hAnsiTheme="minorHAnsi"/>
          <w:sz w:val="24"/>
          <w:szCs w:val="24"/>
        </w:rPr>
      </w:pPr>
      <w:r w:rsidRPr="00CA01B7">
        <w:rPr>
          <w:rFonts w:asciiTheme="minorHAnsi" w:hAnsiTheme="minorHAnsi"/>
          <w:sz w:val="24"/>
          <w:szCs w:val="24"/>
        </w:rPr>
        <w:t>First unscramble the words below. Then look at the</w:t>
      </w:r>
      <w:r w:rsidR="00CA01B7" w:rsidRPr="00CA01B7">
        <w:rPr>
          <w:rFonts w:asciiTheme="minorHAnsi" w:hAnsiTheme="minorHAnsi"/>
          <w:sz w:val="24"/>
          <w:szCs w:val="24"/>
        </w:rPr>
        <w:t xml:space="preserve"> </w:t>
      </w:r>
      <w:r w:rsidRPr="00CA01B7">
        <w:rPr>
          <w:rFonts w:asciiTheme="minorHAnsi" w:hAnsiTheme="minorHAnsi"/>
          <w:sz w:val="24"/>
          <w:szCs w:val="24"/>
        </w:rPr>
        <w:t xml:space="preserve">unscrambled words in </w:t>
      </w:r>
      <w:r w:rsidR="00CA01B7" w:rsidRPr="00CA01B7">
        <w:rPr>
          <w:rFonts w:asciiTheme="minorHAnsi" w:hAnsiTheme="minorHAnsi"/>
          <w:sz w:val="24"/>
          <w:szCs w:val="24"/>
        </w:rPr>
        <w:t>relation to the code name, 1245</w:t>
      </w:r>
      <w:r w:rsidR="00E836FA">
        <w:rPr>
          <w:rFonts w:asciiTheme="minorHAnsi" w:hAnsiTheme="minorHAnsi"/>
          <w:sz w:val="24"/>
          <w:szCs w:val="24"/>
        </w:rPr>
        <w:t>,</w:t>
      </w:r>
      <w:r w:rsidR="00CA01B7" w:rsidRPr="00CA01B7">
        <w:rPr>
          <w:rFonts w:asciiTheme="minorHAnsi" w:hAnsiTheme="minorHAnsi"/>
          <w:sz w:val="24"/>
          <w:szCs w:val="24"/>
        </w:rPr>
        <w:t xml:space="preserve"> </w:t>
      </w:r>
      <w:r w:rsidRPr="00CA01B7">
        <w:rPr>
          <w:rFonts w:asciiTheme="minorHAnsi" w:hAnsiTheme="minorHAnsi"/>
          <w:sz w:val="24"/>
          <w:szCs w:val="24"/>
        </w:rPr>
        <w:t>to help you determine the rules governing this code.</w:t>
      </w:r>
      <w:r w:rsidR="00CA01B7" w:rsidRPr="00CA01B7">
        <w:rPr>
          <w:rFonts w:asciiTheme="minorHAnsi" w:hAnsiTheme="minorHAnsi"/>
          <w:sz w:val="24"/>
          <w:szCs w:val="24"/>
        </w:rPr>
        <w:tab/>
      </w:r>
    </w:p>
    <w:p w14:paraId="5E20C6CE" w14:textId="77777777" w:rsidR="00CA01B7" w:rsidRDefault="00CA01B7" w:rsidP="00CA01B7">
      <w:pPr>
        <w:pStyle w:val="ListParagraph"/>
        <w:ind w:left="1440"/>
        <w:jc w:val="both"/>
        <w:rPr>
          <w:rFonts w:asciiTheme="minorHAnsi" w:hAnsiTheme="minorHAnsi"/>
          <w:sz w:val="24"/>
          <w:szCs w:val="24"/>
        </w:rPr>
      </w:pPr>
    </w:p>
    <w:p w14:paraId="6D0F9C7B" w14:textId="77777777" w:rsidR="00E836FA" w:rsidRDefault="00CA01B7" w:rsidP="00E836FA">
      <w:pPr>
        <w:pStyle w:val="ListParagraph"/>
        <w:ind w:left="14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="00F01E2B" w:rsidRPr="00CA01B7">
        <w:rPr>
          <w:rFonts w:asciiTheme="minorHAnsi" w:hAnsiTheme="minorHAnsi"/>
          <w:sz w:val="24"/>
          <w:szCs w:val="24"/>
        </w:rPr>
        <w:t>1245 Code</w:t>
      </w:r>
      <w:r>
        <w:rPr>
          <w:rFonts w:asciiTheme="minorHAnsi" w:hAnsiTheme="minorHAnsi"/>
          <w:sz w:val="24"/>
          <w:szCs w:val="24"/>
        </w:rPr>
        <w:t>)</w:t>
      </w:r>
      <w:r w:rsidRPr="00CA01B7">
        <w:rPr>
          <w:rFonts w:asciiTheme="minorHAnsi" w:hAnsiTheme="minorHAnsi"/>
          <w:sz w:val="24"/>
          <w:szCs w:val="24"/>
        </w:rPr>
        <w:t xml:space="preserve"> </w:t>
      </w:r>
      <w:r w:rsidR="00F01E2B" w:rsidRPr="00583B23">
        <w:rPr>
          <w:rFonts w:asciiTheme="minorHAnsi" w:hAnsiTheme="minorHAnsi"/>
          <w:b/>
          <w:sz w:val="24"/>
          <w:szCs w:val="24"/>
        </w:rPr>
        <w:t>OTDYA IEGTH HSISP ELAEV PSANI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2BABC498" w14:textId="77777777" w:rsidR="00E836FA" w:rsidRPr="00E836FA" w:rsidRDefault="00E836FA" w:rsidP="00E836FA">
      <w:pPr>
        <w:pStyle w:val="ListParagraph"/>
        <w:rPr>
          <w:rFonts w:asciiTheme="minorHAnsi" w:hAnsiTheme="minorHAnsi"/>
          <w:sz w:val="24"/>
          <w:szCs w:val="24"/>
        </w:rPr>
      </w:pPr>
    </w:p>
    <w:p w14:paraId="73B540E1" w14:textId="18E46EF1" w:rsidR="00BC6CB3" w:rsidRPr="003E1DC1" w:rsidRDefault="00E836FA" w:rsidP="00E836FA">
      <w:pPr>
        <w:pStyle w:val="ListParagraph"/>
        <w:ind w:left="144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a</w:t>
      </w:r>
      <w:r w:rsidR="00CA01B7">
        <w:rPr>
          <w:rFonts w:asciiTheme="minorHAnsi" w:hAnsiTheme="minorHAnsi"/>
          <w:sz w:val="24"/>
          <w:szCs w:val="24"/>
        </w:rPr>
        <w:t>nswer</w:t>
      </w:r>
      <w:r>
        <w:rPr>
          <w:rFonts w:asciiTheme="minorHAnsi" w:hAnsiTheme="minorHAnsi"/>
          <w:sz w:val="24"/>
          <w:szCs w:val="24"/>
        </w:rPr>
        <w:t xml:space="preserve"> is</w:t>
      </w:r>
      <w:r w:rsidR="00CA01B7" w:rsidRPr="003E1DC1">
        <w:rPr>
          <w:rFonts w:asciiTheme="minorHAnsi" w:hAnsiTheme="minorHAnsi"/>
          <w:b/>
          <w:sz w:val="24"/>
          <w:szCs w:val="24"/>
        </w:rPr>
        <w:t xml:space="preserve">: </w:t>
      </w:r>
    </w:p>
    <w:p w14:paraId="5119F46D" w14:textId="77777777" w:rsidR="00CA01B7" w:rsidRPr="00CA01B7" w:rsidRDefault="00CA01B7" w:rsidP="00CA01B7">
      <w:pPr>
        <w:pStyle w:val="ListParagraph"/>
        <w:rPr>
          <w:rFonts w:asciiTheme="minorHAnsi" w:hAnsiTheme="minorHAnsi"/>
          <w:sz w:val="24"/>
          <w:szCs w:val="24"/>
        </w:rPr>
      </w:pPr>
    </w:p>
    <w:p w14:paraId="6D87ED39" w14:textId="5588A096" w:rsidR="00CA01B7" w:rsidRDefault="00CA01B7" w:rsidP="00CA01B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Explain the rules about the 1245 Code?</w:t>
      </w:r>
    </w:p>
    <w:p w14:paraId="75857381" w14:textId="77777777" w:rsidR="00CA01B7" w:rsidRDefault="00CA01B7" w:rsidP="00CA01B7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14:paraId="2C79A927" w14:textId="77777777" w:rsidR="00E836FA" w:rsidRDefault="00E836FA" w:rsidP="00CA01B7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14:paraId="4ABB664F" w14:textId="77777777" w:rsidR="00E836FA" w:rsidRDefault="00E836FA" w:rsidP="00E836FA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New coded message arrives: </w:t>
      </w:r>
      <w:r w:rsidRPr="00E836FA">
        <w:rPr>
          <w:rFonts w:asciiTheme="minorHAnsi" w:hAnsiTheme="minorHAnsi"/>
          <w:sz w:val="24"/>
          <w:szCs w:val="24"/>
        </w:rPr>
        <w:t>132547 Code</w:t>
      </w:r>
    </w:p>
    <w:p w14:paraId="3CD31B04" w14:textId="77777777" w:rsidR="00E836FA" w:rsidRPr="00E836FA" w:rsidRDefault="00E836FA" w:rsidP="00E836FA">
      <w:pPr>
        <w:pStyle w:val="ListParagraph"/>
        <w:rPr>
          <w:rFonts w:asciiTheme="minorHAnsi" w:hAnsiTheme="minorHAnsi"/>
          <w:sz w:val="24"/>
          <w:szCs w:val="24"/>
        </w:rPr>
      </w:pPr>
    </w:p>
    <w:p w14:paraId="1B6A2F7E" w14:textId="62F53F82" w:rsidR="00CA01B7" w:rsidRPr="00583B23" w:rsidRDefault="00E836FA" w:rsidP="00E836FA">
      <w:pPr>
        <w:pStyle w:val="ListParagraph"/>
        <w:ind w:left="1440"/>
        <w:jc w:val="both"/>
        <w:rPr>
          <w:rFonts w:asciiTheme="minorHAnsi" w:hAnsiTheme="minorHAnsi"/>
          <w:b/>
          <w:sz w:val="24"/>
          <w:szCs w:val="24"/>
        </w:rPr>
      </w:pPr>
      <w:r w:rsidRPr="00583B23">
        <w:rPr>
          <w:rFonts w:asciiTheme="minorHAnsi" w:hAnsiTheme="minorHAnsi"/>
          <w:b/>
          <w:sz w:val="24"/>
          <w:szCs w:val="24"/>
        </w:rPr>
        <w:t>EHFARWS ROTDENC SREONSE LNFOFEI IWNYMAD LNIØSDA</w:t>
      </w:r>
    </w:p>
    <w:p w14:paraId="7592385D" w14:textId="77777777" w:rsidR="00E836FA" w:rsidRDefault="00E836FA" w:rsidP="00E836FA">
      <w:pPr>
        <w:pStyle w:val="ListParagraph"/>
        <w:ind w:left="1440"/>
        <w:jc w:val="both"/>
        <w:rPr>
          <w:rFonts w:asciiTheme="minorHAnsi" w:hAnsiTheme="minorHAnsi"/>
          <w:sz w:val="24"/>
          <w:szCs w:val="24"/>
        </w:rPr>
      </w:pPr>
    </w:p>
    <w:p w14:paraId="0AF06084" w14:textId="0E80D8CA" w:rsidR="00E836FA" w:rsidRDefault="00E836FA" w:rsidP="00E836FA">
      <w:pPr>
        <w:pStyle w:val="ListParagraph"/>
        <w:ind w:left="14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answer is: </w:t>
      </w:r>
    </w:p>
    <w:p w14:paraId="27846288" w14:textId="77777777" w:rsidR="00E836FA" w:rsidRPr="00E836FA" w:rsidRDefault="00E836FA" w:rsidP="00E836FA">
      <w:pPr>
        <w:pStyle w:val="ListParagraph"/>
        <w:ind w:left="1440"/>
        <w:jc w:val="both"/>
        <w:rPr>
          <w:rFonts w:asciiTheme="minorHAnsi" w:hAnsiTheme="minorHAnsi"/>
          <w:sz w:val="24"/>
          <w:szCs w:val="24"/>
        </w:rPr>
      </w:pPr>
    </w:p>
    <w:p w14:paraId="656D2A91" w14:textId="57928DF4" w:rsidR="00CD66F5" w:rsidRDefault="00E836FA" w:rsidP="00E836FA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What is the difference between the 1245 code and the 132547 code?</w:t>
      </w:r>
    </w:p>
    <w:p w14:paraId="10DB8BBE" w14:textId="77777777" w:rsidR="00C57DC1" w:rsidRDefault="00C57DC1" w:rsidP="00C57DC1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14:paraId="518CB145" w14:textId="77777777" w:rsidR="00C57DC1" w:rsidRDefault="00C57DC1" w:rsidP="00C57DC1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14:paraId="2802DCC0" w14:textId="76D20C84" w:rsidR="00C57DC1" w:rsidRDefault="00C57DC1" w:rsidP="00E836FA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What does ASCII stand for?</w:t>
      </w:r>
    </w:p>
    <w:p w14:paraId="5A0B72A0" w14:textId="73372BB8" w:rsidR="00574D7C" w:rsidRDefault="00574D7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26953725" w14:textId="77777777" w:rsidR="00CD66F5" w:rsidRDefault="00CD66F5" w:rsidP="00CD66F5">
      <w:pPr>
        <w:jc w:val="both"/>
        <w:rPr>
          <w:rFonts w:asciiTheme="minorHAnsi" w:hAnsiTheme="minorHAnsi"/>
          <w:sz w:val="24"/>
          <w:szCs w:val="24"/>
        </w:rPr>
      </w:pPr>
    </w:p>
    <w:p w14:paraId="549DC4CA" w14:textId="223C1DF2" w:rsidR="00CD66F5" w:rsidRDefault="00F01E2B" w:rsidP="00CD66F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30609" wp14:editId="6CA51D6E">
                <wp:simplePos x="0" y="0"/>
                <wp:positionH relativeFrom="column">
                  <wp:posOffset>414068</wp:posOffset>
                </wp:positionH>
                <wp:positionV relativeFrom="paragraph">
                  <wp:posOffset>20980</wp:posOffset>
                </wp:positionV>
                <wp:extent cx="5840083" cy="1751162"/>
                <wp:effectExtent l="95250" t="38100" r="66040" b="1162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083" cy="1751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E3E6C" w14:textId="77777777" w:rsidR="00CD66F5" w:rsidRPr="00F01E2B" w:rsidRDefault="00CD66F5" w:rsidP="00CD66F5">
                            <w:pPr>
                              <w:rPr>
                                <w:rFonts w:ascii="GrilledCheese BTN Cn" w:hAnsi="GrilledCheese BTN Cn"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F01E2B">
                              <w:rPr>
                                <w:rFonts w:ascii="GrilledCheese BTN Cn" w:hAnsi="GrilledCheese BTN Cn"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Tips for deciphering a coded message.</w:t>
                            </w:r>
                          </w:p>
                          <w:p w14:paraId="3E5BFC8B" w14:textId="77777777" w:rsidR="00B93AA7" w:rsidRDefault="00CD66F5" w:rsidP="001761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00"/>
                              </w:tabs>
                              <w:rPr>
                                <w:rFonts w:ascii="GrilledCheese BTN Cn" w:hAnsi="GrilledCheese BTN Cn"/>
                                <w:sz w:val="24"/>
                                <w:szCs w:val="24"/>
                              </w:rPr>
                            </w:pPr>
                            <w:r w:rsidRPr="00B93AA7">
                              <w:rPr>
                                <w:rFonts w:ascii="GrilledCheese BTN Cn" w:hAnsi="GrilledCheese BTN Cn"/>
                                <w:sz w:val="24"/>
                                <w:szCs w:val="24"/>
                              </w:rPr>
                              <w:t>Find your first letters by looking for the one-letter words, "A" and "I." (If the letter is capitalized and in the middle of a sentence, it's probably an "I.")</w:t>
                            </w:r>
                          </w:p>
                          <w:p w14:paraId="18093C8A" w14:textId="69F42966" w:rsidR="00B93AA7" w:rsidRPr="00B93AA7" w:rsidRDefault="00CD66F5" w:rsidP="001761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00"/>
                              </w:tabs>
                              <w:rPr>
                                <w:rFonts w:ascii="GrilledCheese BTN Cn" w:hAnsi="GrilledCheese BTN Cn"/>
                                <w:sz w:val="24"/>
                                <w:szCs w:val="24"/>
                              </w:rPr>
                            </w:pPr>
                            <w:r w:rsidRPr="00B93AA7">
                              <w:rPr>
                                <w:rFonts w:ascii="GrilledCheese BTN Cn" w:hAnsi="GrilledCheese BTN Cn"/>
                                <w:sz w:val="24"/>
                                <w:szCs w:val="24"/>
                              </w:rPr>
                              <w:t>Look for a three-letter combination that repeats throughout the message. Chances are this word is "the."</w:t>
                            </w:r>
                          </w:p>
                          <w:p w14:paraId="2EBC90B2" w14:textId="35644B35" w:rsidR="00B93AA7" w:rsidRPr="00B93AA7" w:rsidRDefault="00CD66F5" w:rsidP="00931F3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00"/>
                              </w:tabs>
                              <w:rPr>
                                <w:rFonts w:ascii="GrilledCheese BTN Cn" w:hAnsi="GrilledCheese BTN Cn"/>
                                <w:sz w:val="24"/>
                                <w:szCs w:val="24"/>
                              </w:rPr>
                            </w:pPr>
                            <w:r w:rsidRPr="00B93AA7">
                              <w:rPr>
                                <w:rFonts w:ascii="GrilledCheese BTN Cn" w:hAnsi="GrilledCheese BTN Cn"/>
                                <w:sz w:val="24"/>
                                <w:szCs w:val="24"/>
                              </w:rPr>
                              <w:t>A single letter that comes after an apostrophe is probably an "s" or a "t."</w:t>
                            </w:r>
                          </w:p>
                          <w:p w14:paraId="69F2333F" w14:textId="1307C13A" w:rsidR="00B93AA7" w:rsidRPr="00B93AA7" w:rsidRDefault="00CD66F5" w:rsidP="00A2641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00"/>
                              </w:tabs>
                              <w:rPr>
                                <w:rFonts w:ascii="GrilledCheese BTN Cn" w:hAnsi="GrilledCheese BTN Cn"/>
                                <w:sz w:val="24"/>
                                <w:szCs w:val="24"/>
                              </w:rPr>
                            </w:pPr>
                            <w:r w:rsidRPr="00B93AA7">
                              <w:rPr>
                                <w:rFonts w:ascii="GrilledCheese BTN Cn" w:hAnsi="GrilledCheese BTN Cn"/>
                                <w:sz w:val="24"/>
                                <w:szCs w:val="24"/>
                              </w:rPr>
                              <w:t>If you're still stuck, try to figure out some of the two-letter words (as, at, if, it, is, of, to, etc.).</w:t>
                            </w:r>
                          </w:p>
                          <w:p w14:paraId="36E69074" w14:textId="1566EED6" w:rsidR="00B93AA7" w:rsidRPr="00B93AA7" w:rsidRDefault="00B93AA7" w:rsidP="008A143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00"/>
                              </w:tabs>
                              <w:rPr>
                                <w:rFonts w:ascii="GrilledCheese BTN Cn" w:hAnsi="GrilledCheese BTN Cn"/>
                                <w:sz w:val="24"/>
                                <w:szCs w:val="24"/>
                              </w:rPr>
                            </w:pPr>
                            <w:r w:rsidRPr="00B93AA7">
                              <w:rPr>
                                <w:rFonts w:ascii="GrilledCheese BTN Cn" w:hAnsi="GrilledCheese BTN Cn"/>
                                <w:sz w:val="24"/>
                                <w:szCs w:val="24"/>
                              </w:rPr>
                              <w:t>Focus on solving just the first 3 lines to begin.</w:t>
                            </w:r>
                            <w:r>
                              <w:rPr>
                                <w:rFonts w:ascii="GrilledCheese BTN Cn" w:hAnsi="GrilledCheese BTN Cn"/>
                                <w:sz w:val="24"/>
                                <w:szCs w:val="24"/>
                              </w:rPr>
                              <w:t xml:space="preserve">  From there you can solve the rest.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306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6pt;margin-top:1.65pt;width:459.85pt;height:1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" fillcolor="white [3201]" strokecolor="#e36c0a [2409]" strokeweight=".5pt">
                <v:shadow on="t" color="black" opacity="26214f" origin=".5,-.5" offset="-.74836mm,.74836mm"/>
                <v:textbox>
                  <w:txbxContent>
                    <w:p w14:paraId="578E3E6C" w14:textId="77777777" w:rsidR="00CD66F5" w:rsidRPr="00F01E2B" w:rsidRDefault="00CD66F5" w:rsidP="00CD66F5">
                      <w:pPr>
                        <w:rPr>
                          <w:rFonts w:ascii="GrilledCheese BTN Cn" w:hAnsi="GrilledCheese BTN Cn"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F01E2B">
                        <w:rPr>
                          <w:rFonts w:ascii="GrilledCheese BTN Cn" w:hAnsi="GrilledCheese BTN Cn"/>
                          <w:color w:val="E36C0A" w:themeColor="accent6" w:themeShade="BF"/>
                          <w:sz w:val="32"/>
                          <w:szCs w:val="32"/>
                        </w:rPr>
                        <w:t>Tips for deciphering a coded message.</w:t>
                      </w:r>
                    </w:p>
                    <w:p w14:paraId="3E5BFC8B" w14:textId="77777777" w:rsidR="00B93AA7" w:rsidRDefault="00CD66F5" w:rsidP="001761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900"/>
                        </w:tabs>
                        <w:rPr>
                          <w:rFonts w:ascii="GrilledCheese BTN Cn" w:hAnsi="GrilledCheese BTN Cn"/>
                          <w:sz w:val="24"/>
                          <w:szCs w:val="24"/>
                        </w:rPr>
                      </w:pPr>
                      <w:r w:rsidRPr="00B93AA7">
                        <w:rPr>
                          <w:rFonts w:ascii="GrilledCheese BTN Cn" w:hAnsi="GrilledCheese BTN Cn"/>
                          <w:sz w:val="24"/>
                          <w:szCs w:val="24"/>
                        </w:rPr>
                        <w:t>Find your first letters by looking for the one-letter words, "A" and "I." (If the letter is capitalized and in the middle of a sentence, it's probably an "I.")</w:t>
                      </w:r>
                    </w:p>
                    <w:p w14:paraId="18093C8A" w14:textId="69F42966" w:rsidR="00B93AA7" w:rsidRPr="00B93AA7" w:rsidRDefault="00CD66F5" w:rsidP="001761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900"/>
                        </w:tabs>
                        <w:rPr>
                          <w:rFonts w:ascii="GrilledCheese BTN Cn" w:hAnsi="GrilledCheese BTN Cn"/>
                          <w:sz w:val="24"/>
                          <w:szCs w:val="24"/>
                        </w:rPr>
                      </w:pPr>
                      <w:r w:rsidRPr="00B93AA7">
                        <w:rPr>
                          <w:rFonts w:ascii="GrilledCheese BTN Cn" w:hAnsi="GrilledCheese BTN Cn"/>
                          <w:sz w:val="24"/>
                          <w:szCs w:val="24"/>
                        </w:rPr>
                        <w:t>Look for a three-letter combination that repeats throughout the message. Chances are this word is "the."</w:t>
                      </w:r>
                    </w:p>
                    <w:p w14:paraId="2EBC90B2" w14:textId="35644B35" w:rsidR="00B93AA7" w:rsidRPr="00B93AA7" w:rsidRDefault="00CD66F5" w:rsidP="00931F3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900"/>
                        </w:tabs>
                        <w:rPr>
                          <w:rFonts w:ascii="GrilledCheese BTN Cn" w:hAnsi="GrilledCheese BTN Cn"/>
                          <w:sz w:val="24"/>
                          <w:szCs w:val="24"/>
                        </w:rPr>
                      </w:pPr>
                      <w:r w:rsidRPr="00B93AA7">
                        <w:rPr>
                          <w:rFonts w:ascii="GrilledCheese BTN Cn" w:hAnsi="GrilledCheese BTN Cn"/>
                          <w:sz w:val="24"/>
                          <w:szCs w:val="24"/>
                        </w:rPr>
                        <w:t>A single letter that comes after an apostrophe is probably an "s" or a "t."</w:t>
                      </w:r>
                    </w:p>
                    <w:p w14:paraId="69F2333F" w14:textId="1307C13A" w:rsidR="00B93AA7" w:rsidRPr="00B93AA7" w:rsidRDefault="00CD66F5" w:rsidP="00A2641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900"/>
                        </w:tabs>
                        <w:rPr>
                          <w:rFonts w:ascii="GrilledCheese BTN Cn" w:hAnsi="GrilledCheese BTN Cn"/>
                          <w:sz w:val="24"/>
                          <w:szCs w:val="24"/>
                        </w:rPr>
                      </w:pPr>
                      <w:r w:rsidRPr="00B93AA7">
                        <w:rPr>
                          <w:rFonts w:ascii="GrilledCheese BTN Cn" w:hAnsi="GrilledCheese BTN Cn"/>
                          <w:sz w:val="24"/>
                          <w:szCs w:val="24"/>
                        </w:rPr>
                        <w:t>If you're still stuck, try to figure out some of the two-letter words (as, at, if, it, is, of, to, etc.).</w:t>
                      </w:r>
                    </w:p>
                    <w:p w14:paraId="36E69074" w14:textId="1566EED6" w:rsidR="00B93AA7" w:rsidRPr="00B93AA7" w:rsidRDefault="00B93AA7" w:rsidP="008A143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900"/>
                        </w:tabs>
                        <w:rPr>
                          <w:rFonts w:ascii="GrilledCheese BTN Cn" w:hAnsi="GrilledCheese BTN Cn"/>
                          <w:sz w:val="24"/>
                          <w:szCs w:val="24"/>
                        </w:rPr>
                      </w:pPr>
                      <w:r w:rsidRPr="00B93AA7">
                        <w:rPr>
                          <w:rFonts w:ascii="GrilledCheese BTN Cn" w:hAnsi="GrilledCheese BTN Cn"/>
                          <w:sz w:val="24"/>
                          <w:szCs w:val="24"/>
                        </w:rPr>
                        <w:t>Focus on solving just the first 3 lines to begin.</w:t>
                      </w:r>
                      <w:r>
                        <w:rPr>
                          <w:rFonts w:ascii="GrilledCheese BTN Cn" w:hAnsi="GrilledCheese BTN Cn"/>
                          <w:sz w:val="24"/>
                          <w:szCs w:val="24"/>
                        </w:rPr>
                        <w:t xml:space="preserve">  From there you can solve the rest.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3935F49" w14:textId="0EF803A0" w:rsidR="00CD66F5" w:rsidRDefault="00CD66F5" w:rsidP="00CD66F5">
      <w:pPr>
        <w:jc w:val="both"/>
        <w:rPr>
          <w:rFonts w:asciiTheme="minorHAnsi" w:hAnsiTheme="minorHAnsi"/>
          <w:sz w:val="24"/>
          <w:szCs w:val="24"/>
        </w:rPr>
      </w:pPr>
    </w:p>
    <w:p w14:paraId="07BB4E90" w14:textId="77777777" w:rsidR="00CD66F5" w:rsidRDefault="00CD66F5" w:rsidP="00CD66F5">
      <w:pPr>
        <w:jc w:val="both"/>
        <w:rPr>
          <w:rFonts w:asciiTheme="minorHAnsi" w:hAnsiTheme="minorHAnsi"/>
          <w:sz w:val="24"/>
          <w:szCs w:val="24"/>
        </w:rPr>
      </w:pPr>
    </w:p>
    <w:p w14:paraId="37C19206" w14:textId="77777777" w:rsidR="00CD66F5" w:rsidRDefault="00CD66F5" w:rsidP="00CD66F5">
      <w:pPr>
        <w:jc w:val="both"/>
        <w:rPr>
          <w:rFonts w:asciiTheme="minorHAnsi" w:hAnsiTheme="minorHAnsi"/>
          <w:sz w:val="24"/>
          <w:szCs w:val="24"/>
        </w:rPr>
      </w:pPr>
    </w:p>
    <w:p w14:paraId="180BD45D" w14:textId="77777777" w:rsidR="00CD66F5" w:rsidRDefault="00CD66F5" w:rsidP="00CD66F5">
      <w:pPr>
        <w:jc w:val="both"/>
        <w:rPr>
          <w:rFonts w:asciiTheme="minorHAnsi" w:hAnsiTheme="minorHAnsi"/>
          <w:sz w:val="24"/>
          <w:szCs w:val="24"/>
        </w:rPr>
      </w:pPr>
    </w:p>
    <w:p w14:paraId="18DEA1A5" w14:textId="77777777" w:rsidR="00CD66F5" w:rsidRDefault="00CD66F5" w:rsidP="00CD66F5">
      <w:pPr>
        <w:jc w:val="both"/>
        <w:rPr>
          <w:rFonts w:asciiTheme="minorHAnsi" w:hAnsiTheme="minorHAnsi"/>
          <w:sz w:val="24"/>
          <w:szCs w:val="24"/>
        </w:rPr>
      </w:pPr>
    </w:p>
    <w:p w14:paraId="2FEBF0B6" w14:textId="77777777" w:rsidR="00CD66F5" w:rsidRDefault="00CD66F5" w:rsidP="00CD66F5">
      <w:pPr>
        <w:jc w:val="both"/>
        <w:rPr>
          <w:rFonts w:asciiTheme="minorHAnsi" w:hAnsiTheme="minorHAnsi"/>
          <w:sz w:val="24"/>
          <w:szCs w:val="24"/>
        </w:rPr>
      </w:pPr>
    </w:p>
    <w:p w14:paraId="097E51AF" w14:textId="77777777" w:rsidR="00CD66F5" w:rsidRDefault="00CD66F5" w:rsidP="00CD66F5">
      <w:pPr>
        <w:jc w:val="both"/>
        <w:rPr>
          <w:rFonts w:asciiTheme="minorHAnsi" w:hAnsiTheme="minorHAnsi"/>
          <w:sz w:val="24"/>
          <w:szCs w:val="24"/>
        </w:rPr>
      </w:pPr>
    </w:p>
    <w:p w14:paraId="4E1058B3" w14:textId="77777777" w:rsidR="00CD66F5" w:rsidRDefault="00CD66F5" w:rsidP="00CD66F5">
      <w:pPr>
        <w:jc w:val="both"/>
        <w:rPr>
          <w:rFonts w:asciiTheme="minorHAnsi" w:hAnsiTheme="minorHAnsi"/>
          <w:sz w:val="24"/>
          <w:szCs w:val="24"/>
        </w:rPr>
      </w:pPr>
    </w:p>
    <w:p w14:paraId="6427B8B8" w14:textId="77777777" w:rsidR="00CD66F5" w:rsidRDefault="00CD66F5" w:rsidP="00CD66F5">
      <w:pPr>
        <w:jc w:val="both"/>
        <w:rPr>
          <w:rFonts w:asciiTheme="minorHAnsi" w:hAnsiTheme="minorHAnsi"/>
          <w:sz w:val="24"/>
          <w:szCs w:val="24"/>
        </w:rPr>
      </w:pPr>
    </w:p>
    <w:p w14:paraId="62E6680C" w14:textId="77777777" w:rsidR="00CD66F5" w:rsidRDefault="00CD66F5" w:rsidP="00CD66F5">
      <w:pPr>
        <w:jc w:val="both"/>
        <w:rPr>
          <w:rFonts w:asciiTheme="minorHAnsi" w:hAnsiTheme="minorHAnsi"/>
          <w:sz w:val="24"/>
          <w:szCs w:val="24"/>
        </w:rPr>
      </w:pPr>
    </w:p>
    <w:p w14:paraId="16089CCA" w14:textId="54FF916D" w:rsidR="00CD66F5" w:rsidRPr="00CD66F5" w:rsidRDefault="00CD66F5" w:rsidP="00E836FA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Using the tips above, see if you can break the code below.  You can work with one or more partners.</w:t>
      </w:r>
    </w:p>
    <w:p w14:paraId="378A951B" w14:textId="6745E7C9" w:rsidR="00CD66F5" w:rsidRPr="00CD66F5" w:rsidRDefault="00CD66F5" w:rsidP="00CD66F5">
      <w:pPr>
        <w:jc w:val="both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300FD2" wp14:editId="40B7F3E9">
            <wp:simplePos x="0" y="0"/>
            <wp:positionH relativeFrom="column">
              <wp:posOffset>76392</wp:posOffset>
            </wp:positionH>
            <wp:positionV relativeFrom="paragraph">
              <wp:posOffset>108525</wp:posOffset>
            </wp:positionV>
            <wp:extent cx="6753072" cy="5995358"/>
            <wp:effectExtent l="0" t="0" r="0" b="5715"/>
            <wp:wrapNone/>
            <wp:docPr id="1" name="Picture 1" descr="http://www-tc.pbs.org/wgbh/nova/venona/images/ciph_nonshockwa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-tc.pbs.org/wgbh/nova/venona/images/ciph_nonshockwav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072" cy="599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66F5" w:rsidRPr="00CD66F5" w:rsidSect="000F53DC"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E2E31" w14:textId="77777777" w:rsidR="00770831" w:rsidRDefault="00770831">
      <w:r>
        <w:separator/>
      </w:r>
    </w:p>
  </w:endnote>
  <w:endnote w:type="continuationSeparator" w:id="0">
    <w:p w14:paraId="544D1413" w14:textId="77777777" w:rsidR="00770831" w:rsidRDefault="0077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illedCheese BTN Cn">
    <w:panose1 w:val="020B06060604020402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919A3" w14:textId="77777777" w:rsidR="004D465C" w:rsidRPr="005768AF" w:rsidRDefault="00BF1DCF" w:rsidP="005768AF">
    <w:pPr>
      <w:pStyle w:val="Footer"/>
      <w:jc w:val="center"/>
    </w:pPr>
    <w:r>
      <w:t>Introduction to Business Computers                 Mr. Lucas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60C87" w14:textId="77777777" w:rsidR="00770831" w:rsidRDefault="00770831">
      <w:r>
        <w:separator/>
      </w:r>
    </w:p>
  </w:footnote>
  <w:footnote w:type="continuationSeparator" w:id="0">
    <w:p w14:paraId="3C4C80F0" w14:textId="77777777" w:rsidR="00770831" w:rsidRDefault="00770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02090"/>
    <w:multiLevelType w:val="hybridMultilevel"/>
    <w:tmpl w:val="64B4D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392B17"/>
    <w:multiLevelType w:val="hybridMultilevel"/>
    <w:tmpl w:val="8E3E7FF0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4D1F582A"/>
    <w:multiLevelType w:val="hybridMultilevel"/>
    <w:tmpl w:val="357A013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56D315AE"/>
    <w:multiLevelType w:val="hybridMultilevel"/>
    <w:tmpl w:val="F49A6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86B41"/>
    <w:multiLevelType w:val="hybridMultilevel"/>
    <w:tmpl w:val="60F6497E"/>
    <w:lvl w:ilvl="0" w:tplc="330A8742">
      <w:numFmt w:val="bullet"/>
      <w:lvlText w:val="•"/>
      <w:lvlJc w:val="left"/>
      <w:pPr>
        <w:ind w:left="630" w:hanging="360"/>
      </w:pPr>
      <w:rPr>
        <w:rFonts w:ascii="GrilledCheese BTN Cn" w:eastAsia="Times New Roman" w:hAnsi="GrilledCheese BTN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765D199F"/>
    <w:multiLevelType w:val="hybridMultilevel"/>
    <w:tmpl w:val="4DC61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9D45FD"/>
    <w:multiLevelType w:val="hybridMultilevel"/>
    <w:tmpl w:val="9F668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31"/>
    <w:rsid w:val="00006B98"/>
    <w:rsid w:val="000073B4"/>
    <w:rsid w:val="00010457"/>
    <w:rsid w:val="000348FC"/>
    <w:rsid w:val="00036057"/>
    <w:rsid w:val="000365F5"/>
    <w:rsid w:val="00041CA3"/>
    <w:rsid w:val="00052C4D"/>
    <w:rsid w:val="0005336A"/>
    <w:rsid w:val="00054130"/>
    <w:rsid w:val="00055473"/>
    <w:rsid w:val="00070B30"/>
    <w:rsid w:val="000771AD"/>
    <w:rsid w:val="00080810"/>
    <w:rsid w:val="0008286B"/>
    <w:rsid w:val="000934E3"/>
    <w:rsid w:val="000939F8"/>
    <w:rsid w:val="000972C0"/>
    <w:rsid w:val="000B0647"/>
    <w:rsid w:val="000B575D"/>
    <w:rsid w:val="000C08A1"/>
    <w:rsid w:val="000C3426"/>
    <w:rsid w:val="000C6BDD"/>
    <w:rsid w:val="000D0F7D"/>
    <w:rsid w:val="000D2439"/>
    <w:rsid w:val="000D6C8C"/>
    <w:rsid w:val="000D773E"/>
    <w:rsid w:val="000E1BD1"/>
    <w:rsid w:val="000E4638"/>
    <w:rsid w:val="000E543E"/>
    <w:rsid w:val="000F365F"/>
    <w:rsid w:val="000F53DC"/>
    <w:rsid w:val="001102CB"/>
    <w:rsid w:val="00110941"/>
    <w:rsid w:val="001204A0"/>
    <w:rsid w:val="001211FC"/>
    <w:rsid w:val="00123458"/>
    <w:rsid w:val="00124151"/>
    <w:rsid w:val="001354B3"/>
    <w:rsid w:val="00140526"/>
    <w:rsid w:val="00141537"/>
    <w:rsid w:val="00150335"/>
    <w:rsid w:val="0015411E"/>
    <w:rsid w:val="001546FD"/>
    <w:rsid w:val="00157731"/>
    <w:rsid w:val="0017049B"/>
    <w:rsid w:val="00174C8B"/>
    <w:rsid w:val="00192A51"/>
    <w:rsid w:val="00193991"/>
    <w:rsid w:val="00194E2E"/>
    <w:rsid w:val="00197010"/>
    <w:rsid w:val="001A1CAF"/>
    <w:rsid w:val="001A3BCF"/>
    <w:rsid w:val="001A3F83"/>
    <w:rsid w:val="001B105E"/>
    <w:rsid w:val="001B3878"/>
    <w:rsid w:val="001C5585"/>
    <w:rsid w:val="001C5D9B"/>
    <w:rsid w:val="001E4586"/>
    <w:rsid w:val="001F1BF8"/>
    <w:rsid w:val="001F3C00"/>
    <w:rsid w:val="001F51A4"/>
    <w:rsid w:val="00201EDA"/>
    <w:rsid w:val="00204A36"/>
    <w:rsid w:val="0021114E"/>
    <w:rsid w:val="0021549C"/>
    <w:rsid w:val="0021644D"/>
    <w:rsid w:val="00221238"/>
    <w:rsid w:val="002262D6"/>
    <w:rsid w:val="00226CB1"/>
    <w:rsid w:val="00227B9E"/>
    <w:rsid w:val="0023248E"/>
    <w:rsid w:val="002338A2"/>
    <w:rsid w:val="00235E32"/>
    <w:rsid w:val="002441C7"/>
    <w:rsid w:val="002521AD"/>
    <w:rsid w:val="002566BB"/>
    <w:rsid w:val="00257319"/>
    <w:rsid w:val="0025756C"/>
    <w:rsid w:val="002621B1"/>
    <w:rsid w:val="00266AE2"/>
    <w:rsid w:val="00292AAD"/>
    <w:rsid w:val="002976D9"/>
    <w:rsid w:val="00297B1F"/>
    <w:rsid w:val="002A0C6D"/>
    <w:rsid w:val="002A201C"/>
    <w:rsid w:val="002A211B"/>
    <w:rsid w:val="002B0B4C"/>
    <w:rsid w:val="002B3462"/>
    <w:rsid w:val="002B6D61"/>
    <w:rsid w:val="002B7EE5"/>
    <w:rsid w:val="002C3453"/>
    <w:rsid w:val="002C4EA0"/>
    <w:rsid w:val="002D47D5"/>
    <w:rsid w:val="002E315A"/>
    <w:rsid w:val="002E340A"/>
    <w:rsid w:val="002E3C64"/>
    <w:rsid w:val="002E5D5C"/>
    <w:rsid w:val="002F0C70"/>
    <w:rsid w:val="002F416C"/>
    <w:rsid w:val="002F44F6"/>
    <w:rsid w:val="002F5DEF"/>
    <w:rsid w:val="00300265"/>
    <w:rsid w:val="00301794"/>
    <w:rsid w:val="00301BDE"/>
    <w:rsid w:val="00303A3F"/>
    <w:rsid w:val="00303C60"/>
    <w:rsid w:val="00305F60"/>
    <w:rsid w:val="0030696E"/>
    <w:rsid w:val="00310F02"/>
    <w:rsid w:val="00312C90"/>
    <w:rsid w:val="00312EA4"/>
    <w:rsid w:val="00335CAF"/>
    <w:rsid w:val="003408B0"/>
    <w:rsid w:val="0034372E"/>
    <w:rsid w:val="00347AC5"/>
    <w:rsid w:val="00353CFF"/>
    <w:rsid w:val="003601B7"/>
    <w:rsid w:val="00370000"/>
    <w:rsid w:val="00375CF9"/>
    <w:rsid w:val="00376115"/>
    <w:rsid w:val="003823B9"/>
    <w:rsid w:val="00382C11"/>
    <w:rsid w:val="00387171"/>
    <w:rsid w:val="003902DE"/>
    <w:rsid w:val="00391688"/>
    <w:rsid w:val="003A1191"/>
    <w:rsid w:val="003A5031"/>
    <w:rsid w:val="003B3C9B"/>
    <w:rsid w:val="003B7942"/>
    <w:rsid w:val="003B7E07"/>
    <w:rsid w:val="003C5A5B"/>
    <w:rsid w:val="003C7F72"/>
    <w:rsid w:val="003D1FD8"/>
    <w:rsid w:val="003D522B"/>
    <w:rsid w:val="003E1DC1"/>
    <w:rsid w:val="003F045B"/>
    <w:rsid w:val="003F3312"/>
    <w:rsid w:val="003F335C"/>
    <w:rsid w:val="003F43C7"/>
    <w:rsid w:val="00407226"/>
    <w:rsid w:val="00412195"/>
    <w:rsid w:val="00417A3C"/>
    <w:rsid w:val="004310CF"/>
    <w:rsid w:val="00433EC0"/>
    <w:rsid w:val="00441B1C"/>
    <w:rsid w:val="00442D8A"/>
    <w:rsid w:val="00443EA8"/>
    <w:rsid w:val="00450809"/>
    <w:rsid w:val="004539DF"/>
    <w:rsid w:val="00455BED"/>
    <w:rsid w:val="00457401"/>
    <w:rsid w:val="00463181"/>
    <w:rsid w:val="00463234"/>
    <w:rsid w:val="00472F99"/>
    <w:rsid w:val="004768E6"/>
    <w:rsid w:val="00481523"/>
    <w:rsid w:val="004843B0"/>
    <w:rsid w:val="0049421D"/>
    <w:rsid w:val="00495516"/>
    <w:rsid w:val="00496B99"/>
    <w:rsid w:val="004A03D0"/>
    <w:rsid w:val="004A0D92"/>
    <w:rsid w:val="004A1571"/>
    <w:rsid w:val="004A53A9"/>
    <w:rsid w:val="004B1148"/>
    <w:rsid w:val="004C7025"/>
    <w:rsid w:val="004D28F1"/>
    <w:rsid w:val="004D465C"/>
    <w:rsid w:val="004D489A"/>
    <w:rsid w:val="004D58F7"/>
    <w:rsid w:val="004E145B"/>
    <w:rsid w:val="004F5E32"/>
    <w:rsid w:val="005014C4"/>
    <w:rsid w:val="005022BD"/>
    <w:rsid w:val="0050514F"/>
    <w:rsid w:val="0051028D"/>
    <w:rsid w:val="00530113"/>
    <w:rsid w:val="00532D8C"/>
    <w:rsid w:val="00532E09"/>
    <w:rsid w:val="005330A9"/>
    <w:rsid w:val="00540AE3"/>
    <w:rsid w:val="00541683"/>
    <w:rsid w:val="00574A31"/>
    <w:rsid w:val="00574D7C"/>
    <w:rsid w:val="005768AF"/>
    <w:rsid w:val="0058293D"/>
    <w:rsid w:val="00582C60"/>
    <w:rsid w:val="00583B23"/>
    <w:rsid w:val="0059027F"/>
    <w:rsid w:val="00593B43"/>
    <w:rsid w:val="00596FD8"/>
    <w:rsid w:val="00597002"/>
    <w:rsid w:val="005A37FC"/>
    <w:rsid w:val="005A4957"/>
    <w:rsid w:val="005B592F"/>
    <w:rsid w:val="005C3E1E"/>
    <w:rsid w:val="005C4C50"/>
    <w:rsid w:val="005C5135"/>
    <w:rsid w:val="005D01EB"/>
    <w:rsid w:val="005D3125"/>
    <w:rsid w:val="005D32DF"/>
    <w:rsid w:val="005D3D1C"/>
    <w:rsid w:val="005E1A77"/>
    <w:rsid w:val="006027EE"/>
    <w:rsid w:val="00602987"/>
    <w:rsid w:val="00606910"/>
    <w:rsid w:val="00606F25"/>
    <w:rsid w:val="006103E8"/>
    <w:rsid w:val="00613F0D"/>
    <w:rsid w:val="00621F18"/>
    <w:rsid w:val="00626A4F"/>
    <w:rsid w:val="00626DA0"/>
    <w:rsid w:val="00627152"/>
    <w:rsid w:val="006332EE"/>
    <w:rsid w:val="006337B7"/>
    <w:rsid w:val="00633CE7"/>
    <w:rsid w:val="006402E9"/>
    <w:rsid w:val="006550CC"/>
    <w:rsid w:val="00665F3E"/>
    <w:rsid w:val="006761B5"/>
    <w:rsid w:val="00685D42"/>
    <w:rsid w:val="006860FF"/>
    <w:rsid w:val="00686E9B"/>
    <w:rsid w:val="00691024"/>
    <w:rsid w:val="00692ED4"/>
    <w:rsid w:val="0069353D"/>
    <w:rsid w:val="0069633E"/>
    <w:rsid w:val="006A2C48"/>
    <w:rsid w:val="006B11FD"/>
    <w:rsid w:val="006B5243"/>
    <w:rsid w:val="006C134E"/>
    <w:rsid w:val="006D7281"/>
    <w:rsid w:val="006E4C36"/>
    <w:rsid w:val="0070644B"/>
    <w:rsid w:val="00724D9C"/>
    <w:rsid w:val="00735686"/>
    <w:rsid w:val="00736862"/>
    <w:rsid w:val="00746BA4"/>
    <w:rsid w:val="00750FBA"/>
    <w:rsid w:val="00760F48"/>
    <w:rsid w:val="0076107E"/>
    <w:rsid w:val="0076618E"/>
    <w:rsid w:val="00770831"/>
    <w:rsid w:val="00770F43"/>
    <w:rsid w:val="00782EB5"/>
    <w:rsid w:val="007838DA"/>
    <w:rsid w:val="007868BB"/>
    <w:rsid w:val="00795813"/>
    <w:rsid w:val="007A6839"/>
    <w:rsid w:val="007B0822"/>
    <w:rsid w:val="007B5687"/>
    <w:rsid w:val="007B717E"/>
    <w:rsid w:val="007B77A8"/>
    <w:rsid w:val="007C094F"/>
    <w:rsid w:val="007C16B4"/>
    <w:rsid w:val="007D0E29"/>
    <w:rsid w:val="007E0030"/>
    <w:rsid w:val="007E60D9"/>
    <w:rsid w:val="007F2B20"/>
    <w:rsid w:val="007F419E"/>
    <w:rsid w:val="008131EC"/>
    <w:rsid w:val="00817DD8"/>
    <w:rsid w:val="00817F58"/>
    <w:rsid w:val="0082430E"/>
    <w:rsid w:val="00825648"/>
    <w:rsid w:val="00830696"/>
    <w:rsid w:val="00841526"/>
    <w:rsid w:val="00842665"/>
    <w:rsid w:val="00843B65"/>
    <w:rsid w:val="0085188A"/>
    <w:rsid w:val="008518B6"/>
    <w:rsid w:val="00851B67"/>
    <w:rsid w:val="008531D4"/>
    <w:rsid w:val="0085432E"/>
    <w:rsid w:val="0085613D"/>
    <w:rsid w:val="00865806"/>
    <w:rsid w:val="00870166"/>
    <w:rsid w:val="00870B3C"/>
    <w:rsid w:val="00872866"/>
    <w:rsid w:val="00874FAA"/>
    <w:rsid w:val="00875601"/>
    <w:rsid w:val="008A31F1"/>
    <w:rsid w:val="008A6BC5"/>
    <w:rsid w:val="008B1FB4"/>
    <w:rsid w:val="008B46B6"/>
    <w:rsid w:val="008B62F3"/>
    <w:rsid w:val="008C6650"/>
    <w:rsid w:val="00900D7B"/>
    <w:rsid w:val="00901B88"/>
    <w:rsid w:val="0090591D"/>
    <w:rsid w:val="00910015"/>
    <w:rsid w:val="00911371"/>
    <w:rsid w:val="00911D30"/>
    <w:rsid w:val="00914959"/>
    <w:rsid w:val="00915B44"/>
    <w:rsid w:val="00920F90"/>
    <w:rsid w:val="009215EC"/>
    <w:rsid w:val="00924A41"/>
    <w:rsid w:val="00952BF5"/>
    <w:rsid w:val="0095617A"/>
    <w:rsid w:val="00957933"/>
    <w:rsid w:val="00970283"/>
    <w:rsid w:val="00971C21"/>
    <w:rsid w:val="009747A5"/>
    <w:rsid w:val="0098004D"/>
    <w:rsid w:val="009816F3"/>
    <w:rsid w:val="00982025"/>
    <w:rsid w:val="0098353C"/>
    <w:rsid w:val="00986B84"/>
    <w:rsid w:val="00991803"/>
    <w:rsid w:val="009A7011"/>
    <w:rsid w:val="009A7B71"/>
    <w:rsid w:val="009B71C8"/>
    <w:rsid w:val="009C7901"/>
    <w:rsid w:val="009D091B"/>
    <w:rsid w:val="009D12E2"/>
    <w:rsid w:val="009D1AD3"/>
    <w:rsid w:val="009D2470"/>
    <w:rsid w:val="009D3484"/>
    <w:rsid w:val="009D5EDA"/>
    <w:rsid w:val="009D627C"/>
    <w:rsid w:val="009D75FD"/>
    <w:rsid w:val="009E14FF"/>
    <w:rsid w:val="009E2B00"/>
    <w:rsid w:val="009E5A14"/>
    <w:rsid w:val="009F2FAC"/>
    <w:rsid w:val="009F7A45"/>
    <w:rsid w:val="00A0528C"/>
    <w:rsid w:val="00A06713"/>
    <w:rsid w:val="00A12398"/>
    <w:rsid w:val="00A32757"/>
    <w:rsid w:val="00A3421F"/>
    <w:rsid w:val="00A35FCE"/>
    <w:rsid w:val="00A37323"/>
    <w:rsid w:val="00A4013C"/>
    <w:rsid w:val="00A42CBA"/>
    <w:rsid w:val="00A45474"/>
    <w:rsid w:val="00A47408"/>
    <w:rsid w:val="00A51856"/>
    <w:rsid w:val="00A538D8"/>
    <w:rsid w:val="00A705D8"/>
    <w:rsid w:val="00A70DE8"/>
    <w:rsid w:val="00A7401F"/>
    <w:rsid w:val="00A76984"/>
    <w:rsid w:val="00A82229"/>
    <w:rsid w:val="00A829CF"/>
    <w:rsid w:val="00A83E49"/>
    <w:rsid w:val="00A87D00"/>
    <w:rsid w:val="00A916AF"/>
    <w:rsid w:val="00A9388A"/>
    <w:rsid w:val="00AA0145"/>
    <w:rsid w:val="00AA054A"/>
    <w:rsid w:val="00AA247D"/>
    <w:rsid w:val="00AA398D"/>
    <w:rsid w:val="00AA521D"/>
    <w:rsid w:val="00AA625D"/>
    <w:rsid w:val="00AB0467"/>
    <w:rsid w:val="00AB1557"/>
    <w:rsid w:val="00AB27B5"/>
    <w:rsid w:val="00AB2909"/>
    <w:rsid w:val="00AC6C87"/>
    <w:rsid w:val="00AD2C49"/>
    <w:rsid w:val="00AD3EDF"/>
    <w:rsid w:val="00AE39C8"/>
    <w:rsid w:val="00AE5464"/>
    <w:rsid w:val="00AE62E1"/>
    <w:rsid w:val="00AE7C6C"/>
    <w:rsid w:val="00AF043C"/>
    <w:rsid w:val="00AF2483"/>
    <w:rsid w:val="00B02B32"/>
    <w:rsid w:val="00B044C5"/>
    <w:rsid w:val="00B1198B"/>
    <w:rsid w:val="00B14442"/>
    <w:rsid w:val="00B14C48"/>
    <w:rsid w:val="00B24393"/>
    <w:rsid w:val="00B401AA"/>
    <w:rsid w:val="00B5513C"/>
    <w:rsid w:val="00B67E53"/>
    <w:rsid w:val="00B85ECE"/>
    <w:rsid w:val="00B93AA7"/>
    <w:rsid w:val="00B95F8D"/>
    <w:rsid w:val="00BA35F7"/>
    <w:rsid w:val="00BA4ED1"/>
    <w:rsid w:val="00BA5944"/>
    <w:rsid w:val="00BA5D7C"/>
    <w:rsid w:val="00BB17DE"/>
    <w:rsid w:val="00BB2A03"/>
    <w:rsid w:val="00BB43F4"/>
    <w:rsid w:val="00BC1C8F"/>
    <w:rsid w:val="00BC6CB3"/>
    <w:rsid w:val="00BD6071"/>
    <w:rsid w:val="00BE098A"/>
    <w:rsid w:val="00BE0C5C"/>
    <w:rsid w:val="00BE58D2"/>
    <w:rsid w:val="00BF1DCF"/>
    <w:rsid w:val="00C06155"/>
    <w:rsid w:val="00C07636"/>
    <w:rsid w:val="00C10F91"/>
    <w:rsid w:val="00C13197"/>
    <w:rsid w:val="00C134EE"/>
    <w:rsid w:val="00C152E0"/>
    <w:rsid w:val="00C179FA"/>
    <w:rsid w:val="00C219EB"/>
    <w:rsid w:val="00C328AD"/>
    <w:rsid w:val="00C34B7E"/>
    <w:rsid w:val="00C401AB"/>
    <w:rsid w:val="00C508F3"/>
    <w:rsid w:val="00C527AD"/>
    <w:rsid w:val="00C54E93"/>
    <w:rsid w:val="00C56E94"/>
    <w:rsid w:val="00C57DC1"/>
    <w:rsid w:val="00C6193F"/>
    <w:rsid w:val="00C626A9"/>
    <w:rsid w:val="00C6474C"/>
    <w:rsid w:val="00C711C3"/>
    <w:rsid w:val="00C715E5"/>
    <w:rsid w:val="00C75AC3"/>
    <w:rsid w:val="00C7743A"/>
    <w:rsid w:val="00C84691"/>
    <w:rsid w:val="00C84C36"/>
    <w:rsid w:val="00C974F8"/>
    <w:rsid w:val="00CA01B7"/>
    <w:rsid w:val="00CA1D7D"/>
    <w:rsid w:val="00CA6911"/>
    <w:rsid w:val="00CB339C"/>
    <w:rsid w:val="00CC301F"/>
    <w:rsid w:val="00CC4954"/>
    <w:rsid w:val="00CC4D3E"/>
    <w:rsid w:val="00CD5209"/>
    <w:rsid w:val="00CD66F5"/>
    <w:rsid w:val="00CE0E56"/>
    <w:rsid w:val="00CE2D0F"/>
    <w:rsid w:val="00CE3BDC"/>
    <w:rsid w:val="00CE6D5B"/>
    <w:rsid w:val="00D05BD7"/>
    <w:rsid w:val="00D10967"/>
    <w:rsid w:val="00D14C59"/>
    <w:rsid w:val="00D22CF9"/>
    <w:rsid w:val="00D23AD1"/>
    <w:rsid w:val="00D27C17"/>
    <w:rsid w:val="00D27F8B"/>
    <w:rsid w:val="00D338C0"/>
    <w:rsid w:val="00D412AE"/>
    <w:rsid w:val="00D420D4"/>
    <w:rsid w:val="00D46B44"/>
    <w:rsid w:val="00D47477"/>
    <w:rsid w:val="00D47D2F"/>
    <w:rsid w:val="00D50786"/>
    <w:rsid w:val="00D54E92"/>
    <w:rsid w:val="00D644E0"/>
    <w:rsid w:val="00D64C61"/>
    <w:rsid w:val="00D64DEF"/>
    <w:rsid w:val="00D64F57"/>
    <w:rsid w:val="00D65C9C"/>
    <w:rsid w:val="00D80C3C"/>
    <w:rsid w:val="00D95427"/>
    <w:rsid w:val="00DA18A6"/>
    <w:rsid w:val="00DA4B0B"/>
    <w:rsid w:val="00DA675E"/>
    <w:rsid w:val="00DC3321"/>
    <w:rsid w:val="00DC74C4"/>
    <w:rsid w:val="00DF4CE6"/>
    <w:rsid w:val="00E01347"/>
    <w:rsid w:val="00E05FBF"/>
    <w:rsid w:val="00E06A4F"/>
    <w:rsid w:val="00E10B5E"/>
    <w:rsid w:val="00E12AC0"/>
    <w:rsid w:val="00E206B9"/>
    <w:rsid w:val="00E231DB"/>
    <w:rsid w:val="00E311D4"/>
    <w:rsid w:val="00E31C84"/>
    <w:rsid w:val="00E342B8"/>
    <w:rsid w:val="00E37A76"/>
    <w:rsid w:val="00E4199C"/>
    <w:rsid w:val="00E43B2C"/>
    <w:rsid w:val="00E70E8C"/>
    <w:rsid w:val="00E804C2"/>
    <w:rsid w:val="00E836FA"/>
    <w:rsid w:val="00E84B15"/>
    <w:rsid w:val="00E90900"/>
    <w:rsid w:val="00E92DB4"/>
    <w:rsid w:val="00E957E2"/>
    <w:rsid w:val="00E963F6"/>
    <w:rsid w:val="00EA067B"/>
    <w:rsid w:val="00EA5A99"/>
    <w:rsid w:val="00EA6E8B"/>
    <w:rsid w:val="00EB10DE"/>
    <w:rsid w:val="00EB36C5"/>
    <w:rsid w:val="00EB4FAF"/>
    <w:rsid w:val="00EB7F10"/>
    <w:rsid w:val="00ED7748"/>
    <w:rsid w:val="00EE491D"/>
    <w:rsid w:val="00EE633D"/>
    <w:rsid w:val="00EF4B3B"/>
    <w:rsid w:val="00F006ED"/>
    <w:rsid w:val="00F01E2B"/>
    <w:rsid w:val="00F0667A"/>
    <w:rsid w:val="00F078EA"/>
    <w:rsid w:val="00F132E1"/>
    <w:rsid w:val="00F144F2"/>
    <w:rsid w:val="00F22C69"/>
    <w:rsid w:val="00F240A2"/>
    <w:rsid w:val="00F3349C"/>
    <w:rsid w:val="00F61877"/>
    <w:rsid w:val="00F71F01"/>
    <w:rsid w:val="00F729DA"/>
    <w:rsid w:val="00F83447"/>
    <w:rsid w:val="00F93868"/>
    <w:rsid w:val="00F945A0"/>
    <w:rsid w:val="00F95B97"/>
    <w:rsid w:val="00FB2887"/>
    <w:rsid w:val="00FB5B31"/>
    <w:rsid w:val="00FC7D73"/>
    <w:rsid w:val="00FD4C47"/>
    <w:rsid w:val="00FD7790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EAE29"/>
  <w15:docId w15:val="{A6A99FCB-5807-4DD4-8896-A5C192E0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0F5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0972C0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rsid w:val="00DC74C4"/>
  </w:style>
  <w:style w:type="paragraph" w:styleId="ListParagraph">
    <w:name w:val="List Paragraph"/>
    <w:basedOn w:val="Normal"/>
    <w:uiPriority w:val="34"/>
    <w:qFormat/>
    <w:rsid w:val="00746B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56C"/>
    <w:rPr>
      <w:color w:val="0000FF" w:themeColor="hyperlink"/>
      <w:u w:val="single"/>
    </w:rPr>
  </w:style>
  <w:style w:type="table" w:styleId="GridTable5Dark-Accent1">
    <w:name w:val="Grid Table 5 Dark Accent 1"/>
    <w:basedOn w:val="TableNormal"/>
    <w:uiPriority w:val="50"/>
    <w:rsid w:val="002C345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link w:val="NoSpacingChar"/>
    <w:uiPriority w:val="1"/>
    <w:qFormat/>
    <w:rsid w:val="00CD66F5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D66F5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D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bfd502fefb2584fb/Teaching/MRHS/MyTemplates/Lab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Labs.dotx</Template>
  <TotalTime>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Lab 1</vt:lpstr>
    </vt:vector>
  </TitlesOfParts>
  <Manager>Leon Schram</Manager>
  <Company>BHS-RISD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Lab 1</dc:title>
  <dc:subject>APCS1</dc:subject>
  <dc:creator>Paul Lucas</dc:creator>
  <cp:lastModifiedBy>Paul Lucas</cp:lastModifiedBy>
  <cp:revision>3</cp:revision>
  <cp:lastPrinted>2015-02-04T14:11:00Z</cp:lastPrinted>
  <dcterms:created xsi:type="dcterms:W3CDTF">2015-02-06T16:44:00Z</dcterms:created>
  <dcterms:modified xsi:type="dcterms:W3CDTF">2015-02-06T16:45:00Z</dcterms:modified>
</cp:coreProperties>
</file>