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1230"/>
        <w:gridCol w:w="6840"/>
        <w:gridCol w:w="2670"/>
      </w:tblGrid>
      <w:tr w:rsidR="0025756C" w14:paraId="57537354" w14:textId="77777777" w:rsidTr="0025756C">
        <w:tc>
          <w:tcPr>
            <w:tcW w:w="12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9353897" w14:textId="77777777" w:rsidR="0025756C" w:rsidRPr="0025756C" w:rsidRDefault="0025756C" w:rsidP="0025756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Lab 1</w:t>
            </w:r>
          </w:p>
        </w:tc>
        <w:tc>
          <w:tcPr>
            <w:tcW w:w="95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9C8CC53" w14:textId="77777777" w:rsidR="0025756C" w:rsidRPr="0025756C" w:rsidRDefault="0025756C" w:rsidP="00CE0E5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Computer events time line (Research)</w:t>
            </w:r>
          </w:p>
        </w:tc>
      </w:tr>
      <w:tr w:rsidR="00054130" w14:paraId="75E66DA7" w14:textId="77777777" w:rsidTr="00CE0E56">
        <w:tc>
          <w:tcPr>
            <w:tcW w:w="807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377C3BED" w14:textId="77777777" w:rsidR="00054130" w:rsidRPr="0025756C" w:rsidRDefault="00054130" w:rsidP="00CE0E5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5756C">
              <w:rPr>
                <w:rFonts w:ascii="Arial" w:hAnsi="Arial" w:cs="Arial"/>
                <w:b/>
                <w:sz w:val="28"/>
                <w:szCs w:val="28"/>
              </w:rPr>
              <w:t xml:space="preserve">Name: </w:t>
            </w:r>
          </w:p>
        </w:tc>
        <w:tc>
          <w:tcPr>
            <w:tcW w:w="26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3413C7D8" w14:textId="77777777" w:rsidR="00054130" w:rsidRPr="0025756C" w:rsidRDefault="00054130" w:rsidP="00CE0E5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5756C">
              <w:rPr>
                <w:rFonts w:ascii="Arial" w:hAnsi="Arial" w:cs="Arial"/>
                <w:b/>
                <w:sz w:val="28"/>
                <w:szCs w:val="28"/>
              </w:rPr>
              <w:t>Period:</w:t>
            </w:r>
          </w:p>
        </w:tc>
      </w:tr>
    </w:tbl>
    <w:p w14:paraId="240984C0" w14:textId="77777777" w:rsidR="00054130" w:rsidRPr="005E1A77" w:rsidRDefault="00054130" w:rsidP="00054130">
      <w:pPr>
        <w:ind w:left="720" w:hanging="720"/>
        <w:jc w:val="both"/>
        <w:rPr>
          <w:sz w:val="24"/>
          <w:szCs w:val="24"/>
        </w:rPr>
      </w:pPr>
    </w:p>
    <w:p w14:paraId="1C366E94" w14:textId="1CD79607" w:rsidR="00C715E5" w:rsidRDefault="00226CB1" w:rsidP="00CE0E5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Save this document in your Basics folder as </w:t>
      </w:r>
      <w:r w:rsidRPr="0025756C">
        <w:rPr>
          <w:rFonts w:ascii="Verdana" w:hAnsi="Verdana"/>
          <w:b/>
          <w:sz w:val="24"/>
          <w:szCs w:val="24"/>
        </w:rPr>
        <w:t>Lab1</w:t>
      </w:r>
      <w:r>
        <w:rPr>
          <w:rFonts w:ascii="Verdana" w:hAnsi="Verdana"/>
          <w:sz w:val="24"/>
          <w:szCs w:val="24"/>
        </w:rPr>
        <w:t xml:space="preserve">.  </w:t>
      </w:r>
      <w:r w:rsidR="00CE0E56">
        <w:rPr>
          <w:rFonts w:ascii="Verdana" w:hAnsi="Verdana"/>
          <w:sz w:val="24"/>
          <w:szCs w:val="24"/>
        </w:rPr>
        <w:t xml:space="preserve">In this lab you will research the history of computing.  You will use the internet to search for significant events </w:t>
      </w:r>
      <w:r w:rsidR="00CE0E56" w:rsidRPr="00CE0E56">
        <w:rPr>
          <w:rFonts w:ascii="Verdana" w:hAnsi="Verdana"/>
          <w:b/>
          <w:sz w:val="24"/>
          <w:szCs w:val="24"/>
          <w:u w:val="single"/>
        </w:rPr>
        <w:t>related to computers or computing</w:t>
      </w:r>
      <w:r w:rsidR="00CE0E56">
        <w:rPr>
          <w:rFonts w:ascii="Verdana" w:hAnsi="Verdana"/>
          <w:sz w:val="24"/>
          <w:szCs w:val="24"/>
        </w:rPr>
        <w:t>.</w:t>
      </w:r>
      <w:r w:rsidR="0025756C">
        <w:rPr>
          <w:rFonts w:ascii="Verdana" w:hAnsi="Verdana"/>
          <w:sz w:val="24"/>
          <w:szCs w:val="24"/>
        </w:rPr>
        <w:t xml:space="preserve"> Most of the answers for these questions can be found at The Computer History Museum (</w:t>
      </w:r>
      <w:hyperlink r:id="rId7" w:history="1">
        <w:r w:rsidR="0025756C" w:rsidRPr="000F06E8">
          <w:rPr>
            <w:rStyle w:val="Hyperlink"/>
            <w:rFonts w:ascii="Verdana" w:hAnsi="Verdana"/>
            <w:sz w:val="24"/>
            <w:szCs w:val="24"/>
          </w:rPr>
          <w:t>www.computerhistory.org</w:t>
        </w:r>
      </w:hyperlink>
      <w:r w:rsidR="0025756C">
        <w:rPr>
          <w:rFonts w:ascii="Verdana" w:hAnsi="Verdana"/>
          <w:sz w:val="24"/>
          <w:szCs w:val="24"/>
        </w:rPr>
        <w:t>)</w:t>
      </w:r>
      <w:r w:rsidR="002C3453">
        <w:rPr>
          <w:rFonts w:ascii="Verdana" w:hAnsi="Verdana"/>
          <w:sz w:val="24"/>
          <w:szCs w:val="24"/>
        </w:rPr>
        <w:t xml:space="preserve"> by going to the Revolution Exhibit and clicking on timeline.</w:t>
      </w:r>
      <w:r w:rsidR="003A1191">
        <w:rPr>
          <w:rFonts w:ascii="Verdana" w:hAnsi="Verdana"/>
          <w:sz w:val="24"/>
          <w:szCs w:val="24"/>
        </w:rPr>
        <w:t xml:space="preserve">  You can use other sources as well. </w:t>
      </w:r>
    </w:p>
    <w:p w14:paraId="6F3CD969" w14:textId="77777777" w:rsidR="00CE0E56" w:rsidRDefault="00CE0E56" w:rsidP="00CE0E56">
      <w:pPr>
        <w:jc w:val="both"/>
        <w:rPr>
          <w:rFonts w:ascii="Verdana" w:hAnsi="Verdana"/>
          <w:sz w:val="24"/>
          <w:szCs w:val="24"/>
        </w:rPr>
      </w:pPr>
    </w:p>
    <w:p w14:paraId="0C6D9373" w14:textId="77777777" w:rsidR="00CE0E56" w:rsidRDefault="00CE0E56" w:rsidP="00CE0E56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Find </w:t>
      </w:r>
      <w:r w:rsidRPr="0025756C">
        <w:rPr>
          <w:rFonts w:ascii="Verdana" w:hAnsi="Verdana"/>
          <w:sz w:val="24"/>
          <w:szCs w:val="24"/>
          <w:u w:val="single"/>
        </w:rPr>
        <w:t>at least one</w:t>
      </w:r>
      <w:r>
        <w:rPr>
          <w:rFonts w:ascii="Verdana" w:hAnsi="Verdana"/>
          <w:sz w:val="24"/>
          <w:szCs w:val="24"/>
        </w:rPr>
        <w:t xml:space="preserve"> event</w:t>
      </w:r>
      <w:r w:rsidR="0025756C">
        <w:rPr>
          <w:rFonts w:ascii="Verdana" w:hAnsi="Verdana"/>
          <w:sz w:val="24"/>
          <w:szCs w:val="24"/>
        </w:rPr>
        <w:t>, tool</w:t>
      </w:r>
      <w:r>
        <w:rPr>
          <w:rFonts w:ascii="Verdana" w:hAnsi="Verdana"/>
          <w:sz w:val="24"/>
          <w:szCs w:val="24"/>
        </w:rPr>
        <w:t xml:space="preserve"> </w:t>
      </w:r>
      <w:r w:rsidR="0025756C">
        <w:rPr>
          <w:rFonts w:ascii="Verdana" w:hAnsi="Verdana"/>
          <w:sz w:val="24"/>
          <w:szCs w:val="24"/>
        </w:rPr>
        <w:t xml:space="preserve">or invention </w:t>
      </w:r>
      <w:r>
        <w:rPr>
          <w:rFonts w:ascii="Verdana" w:hAnsi="Verdana"/>
          <w:sz w:val="24"/>
          <w:szCs w:val="24"/>
        </w:rPr>
        <w:t>for each of the following time periods.</w:t>
      </w:r>
      <w:r w:rsidR="00226CB1">
        <w:rPr>
          <w:rFonts w:ascii="Verdana" w:hAnsi="Verdana"/>
          <w:sz w:val="24"/>
          <w:szCs w:val="24"/>
        </w:rPr>
        <w:t xml:space="preserve">  For each event record the following information: Who, What, When, Where and Why. </w:t>
      </w:r>
    </w:p>
    <w:p w14:paraId="4D0C3744" w14:textId="2D076F45" w:rsidR="005A4957" w:rsidRDefault="005A4957" w:rsidP="005A4957">
      <w:pPr>
        <w:jc w:val="both"/>
      </w:pP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2C3453" w:rsidRPr="002C3453" w14:paraId="186A105A" w14:textId="77777777" w:rsidTr="002C34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14:paraId="55BF31BF" w14:textId="3802184C" w:rsidR="002C3453" w:rsidRPr="002C3453" w:rsidRDefault="002C3453" w:rsidP="005A4957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2C3453">
              <w:rPr>
                <w:rFonts w:ascii="Verdana" w:hAnsi="Verdana"/>
                <w:sz w:val="22"/>
                <w:szCs w:val="22"/>
              </w:rPr>
              <w:t>TIME FRAME</w:t>
            </w:r>
          </w:p>
        </w:tc>
        <w:tc>
          <w:tcPr>
            <w:tcW w:w="1798" w:type="dxa"/>
          </w:tcPr>
          <w:p w14:paraId="22E4501E" w14:textId="436B0003" w:rsidR="002C3453" w:rsidRPr="002C3453" w:rsidRDefault="002C3453" w:rsidP="002C3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2C3453">
              <w:rPr>
                <w:rFonts w:ascii="Verdana" w:hAnsi="Verdana"/>
                <w:sz w:val="22"/>
                <w:szCs w:val="22"/>
              </w:rPr>
              <w:t>Who</w:t>
            </w:r>
          </w:p>
        </w:tc>
        <w:tc>
          <w:tcPr>
            <w:tcW w:w="1798" w:type="dxa"/>
          </w:tcPr>
          <w:p w14:paraId="2BE25FAC" w14:textId="7AEC5C36" w:rsidR="002C3453" w:rsidRPr="002C3453" w:rsidRDefault="002C3453" w:rsidP="002C3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2C3453">
              <w:rPr>
                <w:rFonts w:ascii="Verdana" w:hAnsi="Verdana"/>
                <w:sz w:val="22"/>
                <w:szCs w:val="22"/>
              </w:rPr>
              <w:t>What</w:t>
            </w:r>
          </w:p>
        </w:tc>
        <w:tc>
          <w:tcPr>
            <w:tcW w:w="1798" w:type="dxa"/>
          </w:tcPr>
          <w:p w14:paraId="267D1BFB" w14:textId="589A7DC0" w:rsidR="002C3453" w:rsidRPr="002C3453" w:rsidRDefault="002C3453" w:rsidP="002C3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2C3453">
              <w:rPr>
                <w:rFonts w:ascii="Verdana" w:hAnsi="Verdana"/>
                <w:sz w:val="22"/>
                <w:szCs w:val="22"/>
              </w:rPr>
              <w:t>When</w:t>
            </w:r>
          </w:p>
        </w:tc>
        <w:tc>
          <w:tcPr>
            <w:tcW w:w="1799" w:type="dxa"/>
          </w:tcPr>
          <w:p w14:paraId="28A74580" w14:textId="39D70B96" w:rsidR="002C3453" w:rsidRPr="002C3453" w:rsidRDefault="002C3453" w:rsidP="002C3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2C3453">
              <w:rPr>
                <w:rFonts w:ascii="Verdana" w:hAnsi="Verdana"/>
                <w:sz w:val="22"/>
                <w:szCs w:val="22"/>
              </w:rPr>
              <w:t>Where</w:t>
            </w:r>
          </w:p>
        </w:tc>
        <w:tc>
          <w:tcPr>
            <w:tcW w:w="1799" w:type="dxa"/>
          </w:tcPr>
          <w:p w14:paraId="342206C2" w14:textId="09E4555C" w:rsidR="002C3453" w:rsidRPr="002C3453" w:rsidRDefault="002C3453" w:rsidP="002C3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2C3453">
              <w:rPr>
                <w:rFonts w:ascii="Verdana" w:hAnsi="Verdana"/>
                <w:sz w:val="22"/>
                <w:szCs w:val="22"/>
              </w:rPr>
              <w:t>Why</w:t>
            </w:r>
          </w:p>
        </w:tc>
      </w:tr>
      <w:tr w:rsidR="002C3453" w14:paraId="1FB0B0FD" w14:textId="77777777" w:rsidTr="002C3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14:paraId="5FC0E561" w14:textId="5EF7C96B" w:rsidR="002C3453" w:rsidRPr="002C3453" w:rsidRDefault="002C3453" w:rsidP="005A495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2C3453">
              <w:rPr>
                <w:rFonts w:ascii="Verdana" w:hAnsi="Verdana"/>
                <w:sz w:val="18"/>
                <w:szCs w:val="18"/>
              </w:rPr>
              <w:t>300BC – 1AD</w:t>
            </w:r>
          </w:p>
        </w:tc>
        <w:tc>
          <w:tcPr>
            <w:tcW w:w="1798" w:type="dxa"/>
          </w:tcPr>
          <w:p w14:paraId="062CB520" w14:textId="77777777" w:rsidR="002C3453" w:rsidRDefault="002C3453" w:rsidP="005A49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C2D3BE7" w14:textId="77777777" w:rsidR="002C3453" w:rsidRDefault="002C3453" w:rsidP="005A49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E5FFE5B" w14:textId="77777777" w:rsidR="002C3453" w:rsidRDefault="002C3453" w:rsidP="005A49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99" w:type="dxa"/>
          </w:tcPr>
          <w:p w14:paraId="73ADE98F" w14:textId="77777777" w:rsidR="002C3453" w:rsidRDefault="002C3453" w:rsidP="005A49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99" w:type="dxa"/>
          </w:tcPr>
          <w:p w14:paraId="71E60091" w14:textId="77777777" w:rsidR="002C3453" w:rsidRDefault="002C3453" w:rsidP="005A49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2C3453" w14:paraId="3D9A872B" w14:textId="77777777" w:rsidTr="002C34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14:paraId="5882AC8E" w14:textId="22C8C462" w:rsidR="002C3453" w:rsidRPr="002C3453" w:rsidRDefault="002C3453" w:rsidP="005A495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2C3453">
              <w:rPr>
                <w:rFonts w:ascii="Verdana" w:hAnsi="Verdana"/>
                <w:sz w:val="18"/>
                <w:szCs w:val="18"/>
              </w:rPr>
              <w:t>1AD – 1799</w:t>
            </w:r>
          </w:p>
        </w:tc>
        <w:tc>
          <w:tcPr>
            <w:tcW w:w="1798" w:type="dxa"/>
          </w:tcPr>
          <w:p w14:paraId="2822AAD7" w14:textId="77777777" w:rsidR="002C3453" w:rsidRDefault="002C3453" w:rsidP="005A49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98" w:type="dxa"/>
          </w:tcPr>
          <w:p w14:paraId="5500B91F" w14:textId="77777777" w:rsidR="002C3453" w:rsidRDefault="002C3453" w:rsidP="005A49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98" w:type="dxa"/>
          </w:tcPr>
          <w:p w14:paraId="17CAAAE3" w14:textId="77777777" w:rsidR="002C3453" w:rsidRDefault="002C3453" w:rsidP="005A49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99" w:type="dxa"/>
          </w:tcPr>
          <w:p w14:paraId="550A8B06" w14:textId="77777777" w:rsidR="002C3453" w:rsidRDefault="002C3453" w:rsidP="005A49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99" w:type="dxa"/>
          </w:tcPr>
          <w:p w14:paraId="108446BD" w14:textId="77777777" w:rsidR="002C3453" w:rsidRDefault="002C3453" w:rsidP="005A49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2C3453" w14:paraId="416D46C8" w14:textId="77777777" w:rsidTr="002C3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14:paraId="6C405389" w14:textId="7572B025" w:rsidR="002C3453" w:rsidRPr="002C3453" w:rsidRDefault="002C3453" w:rsidP="005A495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2C3453">
              <w:rPr>
                <w:rFonts w:ascii="Verdana" w:hAnsi="Verdana"/>
                <w:sz w:val="18"/>
                <w:szCs w:val="18"/>
              </w:rPr>
              <w:t>1800-1900</w:t>
            </w:r>
          </w:p>
        </w:tc>
        <w:tc>
          <w:tcPr>
            <w:tcW w:w="1798" w:type="dxa"/>
          </w:tcPr>
          <w:p w14:paraId="7AD1A394" w14:textId="77777777" w:rsidR="002C3453" w:rsidRDefault="002C3453" w:rsidP="005A49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98" w:type="dxa"/>
          </w:tcPr>
          <w:p w14:paraId="577D6BDC" w14:textId="77777777" w:rsidR="002C3453" w:rsidRDefault="002C3453" w:rsidP="005A49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98" w:type="dxa"/>
          </w:tcPr>
          <w:p w14:paraId="019FC3F2" w14:textId="77777777" w:rsidR="002C3453" w:rsidRDefault="002C3453" w:rsidP="005A49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99" w:type="dxa"/>
          </w:tcPr>
          <w:p w14:paraId="692CD967" w14:textId="77777777" w:rsidR="002C3453" w:rsidRDefault="002C3453" w:rsidP="005A49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99" w:type="dxa"/>
          </w:tcPr>
          <w:p w14:paraId="789D30FD" w14:textId="77777777" w:rsidR="002C3453" w:rsidRDefault="002C3453" w:rsidP="005A49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2C3453" w14:paraId="7F7FFEC6" w14:textId="77777777" w:rsidTr="002C34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14:paraId="18413DA7" w14:textId="0B22AEC2" w:rsidR="002C3453" w:rsidRPr="002C3453" w:rsidRDefault="002C3453" w:rsidP="005A495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2C3453">
              <w:rPr>
                <w:rFonts w:ascii="Verdana" w:hAnsi="Verdana"/>
                <w:sz w:val="18"/>
                <w:szCs w:val="18"/>
              </w:rPr>
              <w:t>1900 - 1940</w:t>
            </w:r>
          </w:p>
        </w:tc>
        <w:tc>
          <w:tcPr>
            <w:tcW w:w="1798" w:type="dxa"/>
          </w:tcPr>
          <w:p w14:paraId="19E6DEBA" w14:textId="77777777" w:rsidR="002C3453" w:rsidRDefault="002C3453" w:rsidP="005A49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8FB3BBE" w14:textId="77777777" w:rsidR="002C3453" w:rsidRDefault="002C3453" w:rsidP="005A49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92FCE60" w14:textId="77777777" w:rsidR="002C3453" w:rsidRDefault="002C3453" w:rsidP="005A49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99" w:type="dxa"/>
          </w:tcPr>
          <w:p w14:paraId="6A0D175B" w14:textId="77777777" w:rsidR="002C3453" w:rsidRDefault="002C3453" w:rsidP="005A49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99" w:type="dxa"/>
          </w:tcPr>
          <w:p w14:paraId="13460023" w14:textId="77777777" w:rsidR="002C3453" w:rsidRDefault="002C3453" w:rsidP="005A49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4D133AB5" w14:textId="77777777" w:rsidR="00226CB1" w:rsidRDefault="00226CB1" w:rsidP="00226CB1">
      <w:pPr>
        <w:pStyle w:val="ListParagraph"/>
        <w:ind w:left="1080"/>
        <w:jc w:val="both"/>
        <w:rPr>
          <w:rFonts w:ascii="Verdana" w:hAnsi="Verdana"/>
          <w:sz w:val="24"/>
          <w:szCs w:val="24"/>
        </w:rPr>
      </w:pPr>
    </w:p>
    <w:p w14:paraId="75C014A8" w14:textId="5DA2304B" w:rsidR="00CE0E56" w:rsidRDefault="00226CB1" w:rsidP="00CE0E56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 your opinion, what is the most important event or inven</w:t>
      </w:r>
      <w:r w:rsidR="005A4957">
        <w:rPr>
          <w:rFonts w:ascii="Verdana" w:hAnsi="Verdana"/>
          <w:sz w:val="24"/>
          <w:szCs w:val="24"/>
        </w:rPr>
        <w:t>tion in the history of computing BEFORE 1940</w:t>
      </w:r>
      <w:r>
        <w:rPr>
          <w:rFonts w:ascii="Verdana" w:hAnsi="Verdana"/>
          <w:sz w:val="24"/>
          <w:szCs w:val="24"/>
        </w:rPr>
        <w:t>?  Why?</w:t>
      </w:r>
    </w:p>
    <w:p w14:paraId="64E5683E" w14:textId="77777777" w:rsidR="00226CB1" w:rsidRDefault="00226CB1" w:rsidP="00226CB1">
      <w:pPr>
        <w:jc w:val="both"/>
        <w:rPr>
          <w:rFonts w:ascii="Verdana" w:hAnsi="Verdana"/>
          <w:sz w:val="24"/>
          <w:szCs w:val="24"/>
        </w:rPr>
      </w:pPr>
    </w:p>
    <w:p w14:paraId="4FDCEC10" w14:textId="77777777" w:rsidR="00226CB1" w:rsidRPr="00226CB1" w:rsidRDefault="00226CB1" w:rsidP="00226CB1">
      <w:pPr>
        <w:jc w:val="both"/>
        <w:rPr>
          <w:rFonts w:ascii="Verdana" w:hAnsi="Verdana"/>
          <w:sz w:val="24"/>
          <w:szCs w:val="24"/>
        </w:rPr>
      </w:pPr>
    </w:p>
    <w:p w14:paraId="0E675427" w14:textId="77777777" w:rsidR="00226CB1" w:rsidRDefault="0025756C" w:rsidP="00CE0E56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Discover</w:t>
      </w:r>
      <w:r w:rsidR="00226CB1">
        <w:rPr>
          <w:rFonts w:ascii="Verdana" w:hAnsi="Verdana"/>
          <w:sz w:val="24"/>
          <w:szCs w:val="24"/>
        </w:rPr>
        <w:t xml:space="preserve"> the dates for the following </w:t>
      </w:r>
      <w:r w:rsidR="00226CB1" w:rsidRPr="0025756C">
        <w:rPr>
          <w:rFonts w:ascii="Verdana" w:hAnsi="Verdana"/>
          <w:b/>
          <w:sz w:val="24"/>
          <w:szCs w:val="24"/>
        </w:rPr>
        <w:t>first</w:t>
      </w:r>
      <w:r w:rsidR="00226CB1">
        <w:rPr>
          <w:rFonts w:ascii="Verdana" w:hAnsi="Verdana"/>
          <w:sz w:val="24"/>
          <w:szCs w:val="24"/>
        </w:rPr>
        <w:t xml:space="preserve"> events or inventions.</w:t>
      </w:r>
    </w:p>
    <w:p w14:paraId="2D14077A" w14:textId="77777777" w:rsidR="00226CB1" w:rsidRPr="00226CB1" w:rsidRDefault="00226CB1" w:rsidP="00226CB1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____________ </w:t>
      </w:r>
      <w:r w:rsidRPr="00226CB1">
        <w:rPr>
          <w:rFonts w:ascii="Verdana" w:hAnsi="Verdana"/>
          <w:sz w:val="24"/>
          <w:szCs w:val="24"/>
        </w:rPr>
        <w:t>Printing press</w:t>
      </w:r>
      <w:r>
        <w:rPr>
          <w:rFonts w:ascii="Verdana" w:hAnsi="Verdana"/>
          <w:sz w:val="24"/>
          <w:szCs w:val="24"/>
        </w:rPr>
        <w:tab/>
      </w:r>
    </w:p>
    <w:p w14:paraId="746FACB5" w14:textId="77777777" w:rsidR="00226CB1" w:rsidRPr="00226CB1" w:rsidRDefault="00226CB1" w:rsidP="00226CB1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____________ </w:t>
      </w:r>
      <w:r w:rsidRPr="00226CB1">
        <w:rPr>
          <w:rFonts w:ascii="Verdana" w:hAnsi="Verdana"/>
          <w:sz w:val="24"/>
          <w:szCs w:val="24"/>
        </w:rPr>
        <w:t>Steam engine</w:t>
      </w:r>
    </w:p>
    <w:p w14:paraId="7B419057" w14:textId="77777777" w:rsidR="00226CB1" w:rsidRPr="00226CB1" w:rsidRDefault="00226CB1" w:rsidP="00226CB1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____________ </w:t>
      </w:r>
      <w:r w:rsidRPr="00226CB1">
        <w:rPr>
          <w:rFonts w:ascii="Verdana" w:hAnsi="Verdana"/>
          <w:sz w:val="24"/>
          <w:szCs w:val="24"/>
        </w:rPr>
        <w:t>Electricity</w:t>
      </w:r>
    </w:p>
    <w:p w14:paraId="1D4B4BB9" w14:textId="77777777" w:rsidR="00226CB1" w:rsidRPr="00226CB1" w:rsidRDefault="00226CB1" w:rsidP="00226CB1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____________ </w:t>
      </w:r>
      <w:r w:rsidRPr="00226CB1">
        <w:rPr>
          <w:rFonts w:ascii="Verdana" w:hAnsi="Verdana"/>
          <w:sz w:val="24"/>
          <w:szCs w:val="24"/>
        </w:rPr>
        <w:t>Photography</w:t>
      </w:r>
    </w:p>
    <w:p w14:paraId="6CA4C442" w14:textId="77777777" w:rsidR="00226CB1" w:rsidRPr="00226CB1" w:rsidRDefault="00226CB1" w:rsidP="00226CB1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____________ </w:t>
      </w:r>
      <w:r w:rsidRPr="00226CB1">
        <w:rPr>
          <w:rFonts w:ascii="Verdana" w:hAnsi="Verdana"/>
          <w:sz w:val="24"/>
          <w:szCs w:val="24"/>
        </w:rPr>
        <w:t>Telephone</w:t>
      </w:r>
    </w:p>
    <w:p w14:paraId="0809FFD5" w14:textId="77777777" w:rsidR="00226CB1" w:rsidRPr="00226CB1" w:rsidRDefault="00226CB1" w:rsidP="00226CB1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____________ </w:t>
      </w:r>
      <w:r w:rsidRPr="00226CB1">
        <w:rPr>
          <w:rFonts w:ascii="Verdana" w:hAnsi="Verdana"/>
          <w:sz w:val="24"/>
          <w:szCs w:val="24"/>
        </w:rPr>
        <w:t>Radio</w:t>
      </w:r>
    </w:p>
    <w:p w14:paraId="02A83891" w14:textId="77777777" w:rsidR="00226CB1" w:rsidRPr="00226CB1" w:rsidRDefault="00226CB1" w:rsidP="00226CB1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 Automobile</w:t>
      </w:r>
    </w:p>
    <w:p w14:paraId="0A8ED045" w14:textId="77777777" w:rsidR="00226CB1" w:rsidRPr="00226CB1" w:rsidRDefault="00226CB1" w:rsidP="00226CB1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____________ </w:t>
      </w:r>
      <w:r w:rsidRPr="00226CB1">
        <w:rPr>
          <w:rFonts w:ascii="Verdana" w:hAnsi="Verdana"/>
          <w:sz w:val="24"/>
          <w:szCs w:val="24"/>
        </w:rPr>
        <w:t>Airplanes</w:t>
      </w:r>
    </w:p>
    <w:p w14:paraId="23D8A663" w14:textId="77777777" w:rsidR="00226CB1" w:rsidRPr="00226CB1" w:rsidRDefault="00226CB1" w:rsidP="00226CB1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____________ </w:t>
      </w:r>
      <w:r w:rsidRPr="00226CB1">
        <w:rPr>
          <w:rFonts w:ascii="Verdana" w:hAnsi="Verdana"/>
          <w:sz w:val="24"/>
          <w:szCs w:val="24"/>
        </w:rPr>
        <w:t>Television</w:t>
      </w:r>
    </w:p>
    <w:p w14:paraId="4973DABA" w14:textId="77777777" w:rsidR="00226CB1" w:rsidRPr="00226CB1" w:rsidRDefault="00226CB1" w:rsidP="00226CB1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____________ </w:t>
      </w:r>
      <w:r w:rsidRPr="00226CB1">
        <w:rPr>
          <w:rFonts w:ascii="Verdana" w:hAnsi="Verdana"/>
          <w:sz w:val="24"/>
          <w:szCs w:val="24"/>
        </w:rPr>
        <w:t>US independence</w:t>
      </w:r>
    </w:p>
    <w:p w14:paraId="7C9AFA0E" w14:textId="77777777" w:rsidR="00226CB1" w:rsidRPr="00226CB1" w:rsidRDefault="00226CB1" w:rsidP="00226CB1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 Founding of New Hampshire</w:t>
      </w:r>
    </w:p>
    <w:p w14:paraId="6077E392" w14:textId="77777777" w:rsidR="00226CB1" w:rsidRPr="00226CB1" w:rsidRDefault="00226CB1" w:rsidP="00226CB1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____________ </w:t>
      </w:r>
      <w:r w:rsidRPr="00226CB1">
        <w:rPr>
          <w:rFonts w:ascii="Verdana" w:hAnsi="Verdana"/>
          <w:sz w:val="24"/>
          <w:szCs w:val="24"/>
        </w:rPr>
        <w:t>US Civil War</w:t>
      </w:r>
    </w:p>
    <w:p w14:paraId="726234DF" w14:textId="77777777" w:rsidR="00226CB1" w:rsidRPr="00226CB1" w:rsidRDefault="00226CB1" w:rsidP="00226CB1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____________ </w:t>
      </w:r>
      <w:r w:rsidRPr="00226CB1">
        <w:rPr>
          <w:rFonts w:ascii="Verdana" w:hAnsi="Verdana"/>
          <w:sz w:val="24"/>
          <w:szCs w:val="24"/>
        </w:rPr>
        <w:t>Transcontinental railroad</w:t>
      </w:r>
    </w:p>
    <w:p w14:paraId="3C93513D" w14:textId="77777777" w:rsidR="00226CB1" w:rsidRDefault="00226CB1" w:rsidP="00226CB1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____________ </w:t>
      </w:r>
      <w:r w:rsidRPr="00226CB1">
        <w:rPr>
          <w:rFonts w:ascii="Verdana" w:hAnsi="Verdana"/>
          <w:sz w:val="24"/>
          <w:szCs w:val="24"/>
        </w:rPr>
        <w:t xml:space="preserve">World War I </w:t>
      </w:r>
    </w:p>
    <w:p w14:paraId="7AA05F4F" w14:textId="77777777" w:rsidR="00226CB1" w:rsidRPr="00226CB1" w:rsidRDefault="00226CB1" w:rsidP="00226CB1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____________ World War </w:t>
      </w:r>
      <w:r w:rsidRPr="00226CB1">
        <w:rPr>
          <w:rFonts w:ascii="Verdana" w:hAnsi="Verdana"/>
          <w:sz w:val="24"/>
          <w:szCs w:val="24"/>
        </w:rPr>
        <w:t>II</w:t>
      </w:r>
    </w:p>
    <w:p w14:paraId="757544D8" w14:textId="77777777" w:rsidR="00226CB1" w:rsidRDefault="00226CB1" w:rsidP="00226CB1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____________ </w:t>
      </w:r>
      <w:r w:rsidRPr="00226CB1">
        <w:rPr>
          <w:rFonts w:ascii="Verdana" w:hAnsi="Verdana"/>
          <w:sz w:val="24"/>
          <w:szCs w:val="24"/>
        </w:rPr>
        <w:t>Apollo 11</w:t>
      </w:r>
      <w:r>
        <w:rPr>
          <w:rFonts w:ascii="Verdana" w:hAnsi="Verdana"/>
          <w:sz w:val="24"/>
          <w:szCs w:val="24"/>
        </w:rPr>
        <w:t xml:space="preserve"> (first man on the moon)</w:t>
      </w:r>
    </w:p>
    <w:p w14:paraId="4048E883" w14:textId="77777777" w:rsidR="003A1191" w:rsidRDefault="003A1191" w:rsidP="003A1191">
      <w:pPr>
        <w:pStyle w:val="ListParagraph"/>
        <w:spacing w:line="276" w:lineRule="auto"/>
        <w:ind w:left="1080"/>
        <w:jc w:val="both"/>
        <w:rPr>
          <w:rFonts w:ascii="Verdana" w:hAnsi="Verdana"/>
          <w:sz w:val="24"/>
          <w:szCs w:val="24"/>
        </w:rPr>
      </w:pPr>
    </w:p>
    <w:p w14:paraId="4661C1E4" w14:textId="77777777" w:rsidR="003A1191" w:rsidRPr="003A1191" w:rsidRDefault="003A1191" w:rsidP="003A1191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3A1191">
        <w:rPr>
          <w:rFonts w:ascii="Verdana" w:hAnsi="Verdana"/>
          <w:sz w:val="22"/>
          <w:szCs w:val="22"/>
        </w:rPr>
        <w:t>Research a man names Konrad Zuse.  Find out what he did in the 1940s.</w:t>
      </w:r>
      <w:bookmarkStart w:id="0" w:name="_GoBack"/>
      <w:bookmarkEnd w:id="0"/>
    </w:p>
    <w:p w14:paraId="443B775D" w14:textId="77777777" w:rsidR="002C3453" w:rsidRDefault="002C3453" w:rsidP="002B6D61">
      <w:pPr>
        <w:ind w:left="720" w:hanging="720"/>
        <w:jc w:val="both"/>
        <w:rPr>
          <w:rFonts w:ascii="Verdana" w:hAnsi="Verdana"/>
          <w:sz w:val="22"/>
          <w:szCs w:val="22"/>
        </w:rPr>
      </w:pPr>
    </w:p>
    <w:p w14:paraId="3D6C32C9" w14:textId="77777777" w:rsidR="00C715E5" w:rsidRDefault="0025756C" w:rsidP="002B6D61">
      <w:pPr>
        <w:ind w:left="720" w:hanging="720"/>
        <w:jc w:val="both"/>
        <w:rPr>
          <w:rFonts w:ascii="Verdana" w:hAnsi="Verdana"/>
          <w:sz w:val="22"/>
          <w:szCs w:val="22"/>
        </w:rPr>
      </w:pPr>
      <w:r w:rsidRPr="002C3453">
        <w:rPr>
          <w:rFonts w:ascii="Verdana" w:hAnsi="Verdana"/>
          <w:sz w:val="22"/>
          <w:szCs w:val="22"/>
        </w:rPr>
        <w:t>When you are finished, you need to print out your answers and hand them in for a grade.</w:t>
      </w:r>
    </w:p>
    <w:p w14:paraId="15A33F5F" w14:textId="27D4A3E0" w:rsidR="003A1191" w:rsidRDefault="003A1191" w:rsidP="002B6D61">
      <w:pPr>
        <w:ind w:left="720" w:hanging="720"/>
        <w:jc w:val="both"/>
        <w:rPr>
          <w:rFonts w:ascii="Verdana" w:hAnsi="Verdana"/>
          <w:sz w:val="22"/>
          <w:szCs w:val="22"/>
        </w:rPr>
      </w:pPr>
    </w:p>
    <w:sectPr w:rsidR="003A1191" w:rsidSect="000F53DC">
      <w:foot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5AF61" w14:textId="77777777" w:rsidR="00CE0E56" w:rsidRDefault="00CE0E56">
      <w:r>
        <w:separator/>
      </w:r>
    </w:p>
  </w:endnote>
  <w:endnote w:type="continuationSeparator" w:id="0">
    <w:p w14:paraId="019EBBE0" w14:textId="77777777" w:rsidR="00CE0E56" w:rsidRDefault="00CE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755B7" w14:textId="77777777" w:rsidR="004D465C" w:rsidRPr="005768AF" w:rsidRDefault="00BF1DCF" w:rsidP="005768AF">
    <w:pPr>
      <w:pStyle w:val="Footer"/>
      <w:jc w:val="center"/>
    </w:pPr>
    <w:r>
      <w:t>Introduction to Business Computers                 Mr. Lucas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C0ED2" w14:textId="77777777" w:rsidR="00CE0E56" w:rsidRDefault="00CE0E56">
      <w:r>
        <w:separator/>
      </w:r>
    </w:p>
  </w:footnote>
  <w:footnote w:type="continuationSeparator" w:id="0">
    <w:p w14:paraId="0AE59F61" w14:textId="77777777" w:rsidR="00CE0E56" w:rsidRDefault="00CE0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02090"/>
    <w:multiLevelType w:val="hybridMultilevel"/>
    <w:tmpl w:val="64B4D8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65D199F"/>
    <w:multiLevelType w:val="hybridMultilevel"/>
    <w:tmpl w:val="4DC611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E56"/>
    <w:rsid w:val="00006B98"/>
    <w:rsid w:val="000073B4"/>
    <w:rsid w:val="00010457"/>
    <w:rsid w:val="000348FC"/>
    <w:rsid w:val="00036057"/>
    <w:rsid w:val="000365F5"/>
    <w:rsid w:val="00041CA3"/>
    <w:rsid w:val="00052C4D"/>
    <w:rsid w:val="0005336A"/>
    <w:rsid w:val="00054130"/>
    <w:rsid w:val="00055473"/>
    <w:rsid w:val="00070B30"/>
    <w:rsid w:val="000771AD"/>
    <w:rsid w:val="00080810"/>
    <w:rsid w:val="0008286B"/>
    <w:rsid w:val="000934E3"/>
    <w:rsid w:val="000939F8"/>
    <w:rsid w:val="000972C0"/>
    <w:rsid w:val="000B0647"/>
    <w:rsid w:val="000B575D"/>
    <w:rsid w:val="000C08A1"/>
    <w:rsid w:val="000C3426"/>
    <w:rsid w:val="000C6BDD"/>
    <w:rsid w:val="000D0F7D"/>
    <w:rsid w:val="000D2439"/>
    <w:rsid w:val="000D6C8C"/>
    <w:rsid w:val="000D773E"/>
    <w:rsid w:val="000E1BD1"/>
    <w:rsid w:val="000E4638"/>
    <w:rsid w:val="000E543E"/>
    <w:rsid w:val="000F365F"/>
    <w:rsid w:val="000F53DC"/>
    <w:rsid w:val="001102CB"/>
    <w:rsid w:val="00110941"/>
    <w:rsid w:val="001204A0"/>
    <w:rsid w:val="001211FC"/>
    <w:rsid w:val="00123458"/>
    <w:rsid w:val="00124151"/>
    <w:rsid w:val="001354B3"/>
    <w:rsid w:val="00140526"/>
    <w:rsid w:val="00141537"/>
    <w:rsid w:val="00150335"/>
    <w:rsid w:val="0015411E"/>
    <w:rsid w:val="001546FD"/>
    <w:rsid w:val="00157731"/>
    <w:rsid w:val="0017049B"/>
    <w:rsid w:val="00174C8B"/>
    <w:rsid w:val="00192A51"/>
    <w:rsid w:val="00193991"/>
    <w:rsid w:val="00194E2E"/>
    <w:rsid w:val="00197010"/>
    <w:rsid w:val="001A1CAF"/>
    <w:rsid w:val="001A3BCF"/>
    <w:rsid w:val="001A3F83"/>
    <w:rsid w:val="001B105E"/>
    <w:rsid w:val="001B3878"/>
    <w:rsid w:val="001C5585"/>
    <w:rsid w:val="001C5D9B"/>
    <w:rsid w:val="001E4586"/>
    <w:rsid w:val="001F1BF8"/>
    <w:rsid w:val="001F3C00"/>
    <w:rsid w:val="001F51A4"/>
    <w:rsid w:val="00201EDA"/>
    <w:rsid w:val="00204A36"/>
    <w:rsid w:val="0021114E"/>
    <w:rsid w:val="0021549C"/>
    <w:rsid w:val="0021644D"/>
    <w:rsid w:val="00221238"/>
    <w:rsid w:val="002262D6"/>
    <w:rsid w:val="00226CB1"/>
    <w:rsid w:val="00227B9E"/>
    <w:rsid w:val="0023248E"/>
    <w:rsid w:val="002338A2"/>
    <w:rsid w:val="00235E32"/>
    <w:rsid w:val="002441C7"/>
    <w:rsid w:val="002521AD"/>
    <w:rsid w:val="002566BB"/>
    <w:rsid w:val="00257319"/>
    <w:rsid w:val="0025756C"/>
    <w:rsid w:val="002621B1"/>
    <w:rsid w:val="00292AAD"/>
    <w:rsid w:val="002976D9"/>
    <w:rsid w:val="00297B1F"/>
    <w:rsid w:val="002A0C6D"/>
    <w:rsid w:val="002A201C"/>
    <w:rsid w:val="002A211B"/>
    <w:rsid w:val="002B6D61"/>
    <w:rsid w:val="002B7EE5"/>
    <w:rsid w:val="002C3453"/>
    <w:rsid w:val="002C4EA0"/>
    <w:rsid w:val="002D47D5"/>
    <w:rsid w:val="002E315A"/>
    <w:rsid w:val="002E340A"/>
    <w:rsid w:val="002E3C64"/>
    <w:rsid w:val="002E5D5C"/>
    <w:rsid w:val="002F0C70"/>
    <w:rsid w:val="002F416C"/>
    <w:rsid w:val="002F44F6"/>
    <w:rsid w:val="002F5DEF"/>
    <w:rsid w:val="00300265"/>
    <w:rsid w:val="00301794"/>
    <w:rsid w:val="00301BDE"/>
    <w:rsid w:val="00303A3F"/>
    <w:rsid w:val="00303C60"/>
    <w:rsid w:val="00305F60"/>
    <w:rsid w:val="0030696E"/>
    <w:rsid w:val="00310F02"/>
    <w:rsid w:val="00312C90"/>
    <w:rsid w:val="00312EA4"/>
    <w:rsid w:val="00335CAF"/>
    <w:rsid w:val="003408B0"/>
    <w:rsid w:val="0034372E"/>
    <w:rsid w:val="00347AC5"/>
    <w:rsid w:val="00353CFF"/>
    <w:rsid w:val="003601B7"/>
    <w:rsid w:val="00370000"/>
    <w:rsid w:val="00375CF9"/>
    <w:rsid w:val="00376115"/>
    <w:rsid w:val="003823B9"/>
    <w:rsid w:val="00382C11"/>
    <w:rsid w:val="00387171"/>
    <w:rsid w:val="003902DE"/>
    <w:rsid w:val="003A1191"/>
    <w:rsid w:val="003A5031"/>
    <w:rsid w:val="003B3C9B"/>
    <w:rsid w:val="003B7942"/>
    <w:rsid w:val="003B7E07"/>
    <w:rsid w:val="003C5A5B"/>
    <w:rsid w:val="003C7F72"/>
    <w:rsid w:val="003D1FD8"/>
    <w:rsid w:val="003D522B"/>
    <w:rsid w:val="003F045B"/>
    <w:rsid w:val="003F3312"/>
    <w:rsid w:val="003F335C"/>
    <w:rsid w:val="003F43C7"/>
    <w:rsid w:val="00407226"/>
    <w:rsid w:val="00412195"/>
    <w:rsid w:val="00417A3C"/>
    <w:rsid w:val="004310CF"/>
    <w:rsid w:val="00433EC0"/>
    <w:rsid w:val="00441B1C"/>
    <w:rsid w:val="00442D8A"/>
    <w:rsid w:val="00443EA8"/>
    <w:rsid w:val="00450809"/>
    <w:rsid w:val="004539DF"/>
    <w:rsid w:val="00455BED"/>
    <w:rsid w:val="00457401"/>
    <w:rsid w:val="00463181"/>
    <w:rsid w:val="00463234"/>
    <w:rsid w:val="00472F99"/>
    <w:rsid w:val="004768E6"/>
    <w:rsid w:val="00481523"/>
    <w:rsid w:val="004843B0"/>
    <w:rsid w:val="0049421D"/>
    <w:rsid w:val="00495516"/>
    <w:rsid w:val="00496B99"/>
    <w:rsid w:val="004A03D0"/>
    <w:rsid w:val="004A0D92"/>
    <w:rsid w:val="004A1571"/>
    <w:rsid w:val="004A53A9"/>
    <w:rsid w:val="004B1148"/>
    <w:rsid w:val="004C7025"/>
    <w:rsid w:val="004D28F1"/>
    <w:rsid w:val="004D465C"/>
    <w:rsid w:val="004D489A"/>
    <w:rsid w:val="004D58F7"/>
    <w:rsid w:val="004E145B"/>
    <w:rsid w:val="004F5E32"/>
    <w:rsid w:val="005014C4"/>
    <w:rsid w:val="005022BD"/>
    <w:rsid w:val="0050514F"/>
    <w:rsid w:val="0051028D"/>
    <w:rsid w:val="00530113"/>
    <w:rsid w:val="00532D8C"/>
    <w:rsid w:val="00532E09"/>
    <w:rsid w:val="005330A9"/>
    <w:rsid w:val="00540AE3"/>
    <w:rsid w:val="00541683"/>
    <w:rsid w:val="00574A31"/>
    <w:rsid w:val="005768AF"/>
    <w:rsid w:val="0058293D"/>
    <w:rsid w:val="00582C60"/>
    <w:rsid w:val="0059027F"/>
    <w:rsid w:val="00593B43"/>
    <w:rsid w:val="00596FD8"/>
    <w:rsid w:val="00597002"/>
    <w:rsid w:val="005A37FC"/>
    <w:rsid w:val="005A4957"/>
    <w:rsid w:val="005B592F"/>
    <w:rsid w:val="005C3E1E"/>
    <w:rsid w:val="005C4C50"/>
    <w:rsid w:val="005C5135"/>
    <w:rsid w:val="005D01EB"/>
    <w:rsid w:val="005D3125"/>
    <w:rsid w:val="005D32DF"/>
    <w:rsid w:val="005D3D1C"/>
    <w:rsid w:val="005E1A77"/>
    <w:rsid w:val="006027EE"/>
    <w:rsid w:val="00602987"/>
    <w:rsid w:val="00606910"/>
    <w:rsid w:val="00606F25"/>
    <w:rsid w:val="006103E8"/>
    <w:rsid w:val="00613F0D"/>
    <w:rsid w:val="00621F18"/>
    <w:rsid w:val="00626DA0"/>
    <w:rsid w:val="00627152"/>
    <w:rsid w:val="006332EE"/>
    <w:rsid w:val="006337B7"/>
    <w:rsid w:val="00633CE7"/>
    <w:rsid w:val="006402E9"/>
    <w:rsid w:val="006550CC"/>
    <w:rsid w:val="00665F3E"/>
    <w:rsid w:val="006860FF"/>
    <w:rsid w:val="00686E9B"/>
    <w:rsid w:val="00691024"/>
    <w:rsid w:val="00692ED4"/>
    <w:rsid w:val="0069353D"/>
    <w:rsid w:val="0069633E"/>
    <w:rsid w:val="006A2C48"/>
    <w:rsid w:val="006B11FD"/>
    <w:rsid w:val="006B5243"/>
    <w:rsid w:val="006D7281"/>
    <w:rsid w:val="006E4C36"/>
    <w:rsid w:val="0070644B"/>
    <w:rsid w:val="00724D9C"/>
    <w:rsid w:val="00735686"/>
    <w:rsid w:val="00736862"/>
    <w:rsid w:val="00746BA4"/>
    <w:rsid w:val="00750FBA"/>
    <w:rsid w:val="0076107E"/>
    <w:rsid w:val="0076618E"/>
    <w:rsid w:val="00770F43"/>
    <w:rsid w:val="00782EB5"/>
    <w:rsid w:val="007838DA"/>
    <w:rsid w:val="007868BB"/>
    <w:rsid w:val="00795813"/>
    <w:rsid w:val="007A6839"/>
    <w:rsid w:val="007B0822"/>
    <w:rsid w:val="007B5687"/>
    <w:rsid w:val="007B717E"/>
    <w:rsid w:val="007B77A8"/>
    <w:rsid w:val="007C094F"/>
    <w:rsid w:val="007C16B4"/>
    <w:rsid w:val="007D0E29"/>
    <w:rsid w:val="007E0030"/>
    <w:rsid w:val="007E60D9"/>
    <w:rsid w:val="007F2B20"/>
    <w:rsid w:val="007F419E"/>
    <w:rsid w:val="008131EC"/>
    <w:rsid w:val="00817DD8"/>
    <w:rsid w:val="00817F58"/>
    <w:rsid w:val="0082430E"/>
    <w:rsid w:val="00825648"/>
    <w:rsid w:val="00830696"/>
    <w:rsid w:val="00841526"/>
    <w:rsid w:val="00842665"/>
    <w:rsid w:val="0085188A"/>
    <w:rsid w:val="008518B6"/>
    <w:rsid w:val="00851B67"/>
    <w:rsid w:val="008531D4"/>
    <w:rsid w:val="0085432E"/>
    <w:rsid w:val="0085613D"/>
    <w:rsid w:val="00865806"/>
    <w:rsid w:val="00870166"/>
    <w:rsid w:val="00870B3C"/>
    <w:rsid w:val="00872866"/>
    <w:rsid w:val="00874FAA"/>
    <w:rsid w:val="00875601"/>
    <w:rsid w:val="008A31F1"/>
    <w:rsid w:val="008A6BC5"/>
    <w:rsid w:val="008B1FB4"/>
    <w:rsid w:val="008B46B6"/>
    <w:rsid w:val="008B62F3"/>
    <w:rsid w:val="008C6650"/>
    <w:rsid w:val="00900D7B"/>
    <w:rsid w:val="00901B88"/>
    <w:rsid w:val="0090591D"/>
    <w:rsid w:val="00910015"/>
    <w:rsid w:val="00911371"/>
    <w:rsid w:val="00914959"/>
    <w:rsid w:val="00915B44"/>
    <w:rsid w:val="00920F90"/>
    <w:rsid w:val="009215EC"/>
    <w:rsid w:val="00924A41"/>
    <w:rsid w:val="00952BF5"/>
    <w:rsid w:val="0095617A"/>
    <w:rsid w:val="00957933"/>
    <w:rsid w:val="00970283"/>
    <w:rsid w:val="00971C21"/>
    <w:rsid w:val="009747A5"/>
    <w:rsid w:val="0098004D"/>
    <w:rsid w:val="009816F3"/>
    <w:rsid w:val="00982025"/>
    <w:rsid w:val="0098353C"/>
    <w:rsid w:val="00986B84"/>
    <w:rsid w:val="00991803"/>
    <w:rsid w:val="009A7011"/>
    <w:rsid w:val="009A7B71"/>
    <w:rsid w:val="009B71C8"/>
    <w:rsid w:val="009C7901"/>
    <w:rsid w:val="009D091B"/>
    <w:rsid w:val="009D12E2"/>
    <w:rsid w:val="009D1AD3"/>
    <w:rsid w:val="009D2470"/>
    <w:rsid w:val="009D3484"/>
    <w:rsid w:val="009D5EDA"/>
    <w:rsid w:val="009D627C"/>
    <w:rsid w:val="009D75FD"/>
    <w:rsid w:val="009E14FF"/>
    <w:rsid w:val="009E2B00"/>
    <w:rsid w:val="009E5A14"/>
    <w:rsid w:val="009F2FAC"/>
    <w:rsid w:val="009F7A45"/>
    <w:rsid w:val="00A0528C"/>
    <w:rsid w:val="00A06713"/>
    <w:rsid w:val="00A12398"/>
    <w:rsid w:val="00A32757"/>
    <w:rsid w:val="00A3421F"/>
    <w:rsid w:val="00A35FCE"/>
    <w:rsid w:val="00A37323"/>
    <w:rsid w:val="00A42CBA"/>
    <w:rsid w:val="00A45474"/>
    <w:rsid w:val="00A47408"/>
    <w:rsid w:val="00A51856"/>
    <w:rsid w:val="00A538D8"/>
    <w:rsid w:val="00A705D8"/>
    <w:rsid w:val="00A70DE8"/>
    <w:rsid w:val="00A7401F"/>
    <w:rsid w:val="00A76984"/>
    <w:rsid w:val="00A82229"/>
    <w:rsid w:val="00A829CF"/>
    <w:rsid w:val="00A83E49"/>
    <w:rsid w:val="00A87D00"/>
    <w:rsid w:val="00A916AF"/>
    <w:rsid w:val="00A9388A"/>
    <w:rsid w:val="00AA0145"/>
    <w:rsid w:val="00AA054A"/>
    <w:rsid w:val="00AA247D"/>
    <w:rsid w:val="00AA398D"/>
    <w:rsid w:val="00AA521D"/>
    <w:rsid w:val="00AA625D"/>
    <w:rsid w:val="00AB0467"/>
    <w:rsid w:val="00AB1557"/>
    <w:rsid w:val="00AB27B5"/>
    <w:rsid w:val="00AB2909"/>
    <w:rsid w:val="00AC6C87"/>
    <w:rsid w:val="00AD2C49"/>
    <w:rsid w:val="00AD3EDF"/>
    <w:rsid w:val="00AE39C8"/>
    <w:rsid w:val="00AE5464"/>
    <w:rsid w:val="00AE62E1"/>
    <w:rsid w:val="00AE7C6C"/>
    <w:rsid w:val="00AF043C"/>
    <w:rsid w:val="00AF2483"/>
    <w:rsid w:val="00B02B32"/>
    <w:rsid w:val="00B044C5"/>
    <w:rsid w:val="00B1198B"/>
    <w:rsid w:val="00B14442"/>
    <w:rsid w:val="00B14C48"/>
    <w:rsid w:val="00B24393"/>
    <w:rsid w:val="00B401AA"/>
    <w:rsid w:val="00B5513C"/>
    <w:rsid w:val="00B67E53"/>
    <w:rsid w:val="00B85ECE"/>
    <w:rsid w:val="00B95F8D"/>
    <w:rsid w:val="00BA4ED1"/>
    <w:rsid w:val="00BA5D7C"/>
    <w:rsid w:val="00BB17DE"/>
    <w:rsid w:val="00BB2A03"/>
    <w:rsid w:val="00BB43F4"/>
    <w:rsid w:val="00BC1C8F"/>
    <w:rsid w:val="00BD6071"/>
    <w:rsid w:val="00BE098A"/>
    <w:rsid w:val="00BE0C5C"/>
    <w:rsid w:val="00BE58D2"/>
    <w:rsid w:val="00BF1DCF"/>
    <w:rsid w:val="00C06155"/>
    <w:rsid w:val="00C07636"/>
    <w:rsid w:val="00C10F91"/>
    <w:rsid w:val="00C13197"/>
    <w:rsid w:val="00C134EE"/>
    <w:rsid w:val="00C152E0"/>
    <w:rsid w:val="00C179FA"/>
    <w:rsid w:val="00C219EB"/>
    <w:rsid w:val="00C34B7E"/>
    <w:rsid w:val="00C401AB"/>
    <w:rsid w:val="00C508F3"/>
    <w:rsid w:val="00C527AD"/>
    <w:rsid w:val="00C54E93"/>
    <w:rsid w:val="00C56E94"/>
    <w:rsid w:val="00C6193F"/>
    <w:rsid w:val="00C626A9"/>
    <w:rsid w:val="00C6474C"/>
    <w:rsid w:val="00C711C3"/>
    <w:rsid w:val="00C715E5"/>
    <w:rsid w:val="00C7743A"/>
    <w:rsid w:val="00C84691"/>
    <w:rsid w:val="00C84C36"/>
    <w:rsid w:val="00C974F8"/>
    <w:rsid w:val="00CA1D7D"/>
    <w:rsid w:val="00CA6911"/>
    <w:rsid w:val="00CB339C"/>
    <w:rsid w:val="00CC301F"/>
    <w:rsid w:val="00CC4954"/>
    <w:rsid w:val="00CC4D3E"/>
    <w:rsid w:val="00CD5209"/>
    <w:rsid w:val="00CE0E56"/>
    <w:rsid w:val="00CE2D0F"/>
    <w:rsid w:val="00CE3BDC"/>
    <w:rsid w:val="00CE6D5B"/>
    <w:rsid w:val="00D10967"/>
    <w:rsid w:val="00D14C59"/>
    <w:rsid w:val="00D22CF9"/>
    <w:rsid w:val="00D23AD1"/>
    <w:rsid w:val="00D27C17"/>
    <w:rsid w:val="00D27F8B"/>
    <w:rsid w:val="00D338C0"/>
    <w:rsid w:val="00D412AE"/>
    <w:rsid w:val="00D420D4"/>
    <w:rsid w:val="00D46B44"/>
    <w:rsid w:val="00D47477"/>
    <w:rsid w:val="00D47D2F"/>
    <w:rsid w:val="00D50786"/>
    <w:rsid w:val="00D54E92"/>
    <w:rsid w:val="00D644E0"/>
    <w:rsid w:val="00D64C61"/>
    <w:rsid w:val="00D64DEF"/>
    <w:rsid w:val="00D64F57"/>
    <w:rsid w:val="00D65C9C"/>
    <w:rsid w:val="00D80C3C"/>
    <w:rsid w:val="00D95427"/>
    <w:rsid w:val="00DA18A6"/>
    <w:rsid w:val="00DA4B0B"/>
    <w:rsid w:val="00DA675E"/>
    <w:rsid w:val="00DC3321"/>
    <w:rsid w:val="00DC74C4"/>
    <w:rsid w:val="00DF4CE6"/>
    <w:rsid w:val="00E01347"/>
    <w:rsid w:val="00E05FBF"/>
    <w:rsid w:val="00E06A4F"/>
    <w:rsid w:val="00E10B5E"/>
    <w:rsid w:val="00E12AC0"/>
    <w:rsid w:val="00E206B9"/>
    <w:rsid w:val="00E231DB"/>
    <w:rsid w:val="00E311D4"/>
    <w:rsid w:val="00E31C84"/>
    <w:rsid w:val="00E342B8"/>
    <w:rsid w:val="00E37A76"/>
    <w:rsid w:val="00E4199C"/>
    <w:rsid w:val="00E43B2C"/>
    <w:rsid w:val="00E70E8C"/>
    <w:rsid w:val="00E804C2"/>
    <w:rsid w:val="00E84B15"/>
    <w:rsid w:val="00E92DB4"/>
    <w:rsid w:val="00E957E2"/>
    <w:rsid w:val="00E963F6"/>
    <w:rsid w:val="00EA067B"/>
    <w:rsid w:val="00EA5A99"/>
    <w:rsid w:val="00EA6E8B"/>
    <w:rsid w:val="00EB10DE"/>
    <w:rsid w:val="00EB36C5"/>
    <w:rsid w:val="00EB4FAF"/>
    <w:rsid w:val="00EB7F10"/>
    <w:rsid w:val="00ED7748"/>
    <w:rsid w:val="00EE491D"/>
    <w:rsid w:val="00EE633D"/>
    <w:rsid w:val="00EF4B3B"/>
    <w:rsid w:val="00F006ED"/>
    <w:rsid w:val="00F0667A"/>
    <w:rsid w:val="00F078EA"/>
    <w:rsid w:val="00F132E1"/>
    <w:rsid w:val="00F144F2"/>
    <w:rsid w:val="00F22C69"/>
    <w:rsid w:val="00F240A2"/>
    <w:rsid w:val="00F3349C"/>
    <w:rsid w:val="00F61877"/>
    <w:rsid w:val="00F71F01"/>
    <w:rsid w:val="00F729DA"/>
    <w:rsid w:val="00F83447"/>
    <w:rsid w:val="00F93868"/>
    <w:rsid w:val="00F945A0"/>
    <w:rsid w:val="00F95B97"/>
    <w:rsid w:val="00FB2887"/>
    <w:rsid w:val="00FB5B31"/>
    <w:rsid w:val="00FC7D73"/>
    <w:rsid w:val="00FD7790"/>
    <w:rsid w:val="00FE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D9EBC2"/>
  <w15:docId w15:val="{5C5EC319-E4F4-41CC-B4BD-CEBF8359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table" w:styleId="TableGrid">
    <w:name w:val="Table Grid"/>
    <w:basedOn w:val="TableNormal"/>
    <w:rsid w:val="000F5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0972C0"/>
    <w:rPr>
      <w:rFonts w:ascii="Courier New" w:hAnsi="Courier New"/>
    </w:rPr>
  </w:style>
  <w:style w:type="character" w:customStyle="1" w:styleId="FooterChar">
    <w:name w:val="Footer Char"/>
    <w:basedOn w:val="DefaultParagraphFont"/>
    <w:link w:val="Footer"/>
    <w:rsid w:val="00DC74C4"/>
  </w:style>
  <w:style w:type="paragraph" w:styleId="ListParagraph">
    <w:name w:val="List Paragraph"/>
    <w:basedOn w:val="Normal"/>
    <w:uiPriority w:val="34"/>
    <w:qFormat/>
    <w:rsid w:val="00746B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756C"/>
    <w:rPr>
      <w:color w:val="0000FF" w:themeColor="hyperlink"/>
      <w:u w:val="single"/>
    </w:rPr>
  </w:style>
  <w:style w:type="table" w:styleId="GridTable5Dark-Accent1">
    <w:name w:val="Grid Table 5 Dark Accent 1"/>
    <w:basedOn w:val="TableNormal"/>
    <w:uiPriority w:val="50"/>
    <w:rsid w:val="002C34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mputerhistor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ucas\Documents\Custom%20Office%20Templates\ClassLa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ClassLab.dotx</Template>
  <TotalTime>38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Computer Lab 1</vt:lpstr>
    </vt:vector>
  </TitlesOfParts>
  <Manager>Leon Schram</Manager>
  <Company>BHS-RISD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Computer Lab 1</dc:title>
  <dc:subject>APCS1</dc:subject>
  <dc:creator>plucas</dc:creator>
  <cp:lastModifiedBy>Paul Lucas</cp:lastModifiedBy>
  <cp:revision>4</cp:revision>
  <dcterms:created xsi:type="dcterms:W3CDTF">2015-01-24T21:31:00Z</dcterms:created>
  <dcterms:modified xsi:type="dcterms:W3CDTF">2015-01-25T22:34:00Z</dcterms:modified>
</cp:coreProperties>
</file>